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516F" w:rsidRDefault="00E41ED4">
      <w:pPr>
        <w:pStyle w:val="NormalWeb"/>
        <w:spacing w:before="0" w:after="0"/>
        <w:jc w:val="right"/>
        <w:rPr>
          <w:color w:val="000000"/>
        </w:rPr>
      </w:pPr>
      <w:r>
        <w:rPr>
          <w:color w:val="000000"/>
        </w:rPr>
        <w:t xml:space="preserve">Daugavpils </w:t>
      </w:r>
      <w:proofErr w:type="spellStart"/>
      <w:r>
        <w:rPr>
          <w:color w:val="000000"/>
        </w:rPr>
        <w:t>valstspilsētas</w:t>
      </w:r>
      <w:proofErr w:type="spellEnd"/>
      <w:r>
        <w:rPr>
          <w:color w:val="000000"/>
        </w:rPr>
        <w:t xml:space="preserve"> pašvaldības izsoles komisijai</w:t>
      </w:r>
    </w:p>
    <w:p w:rsidR="00C0516F" w:rsidRDefault="00E41ED4">
      <w:pPr>
        <w:pStyle w:val="NormalWeb"/>
        <w:spacing w:before="0" w:after="0"/>
        <w:jc w:val="right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Kr.Valdemāra</w:t>
      </w:r>
      <w:proofErr w:type="spellEnd"/>
      <w:r>
        <w:rPr>
          <w:color w:val="000000"/>
          <w:sz w:val="22"/>
          <w:szCs w:val="22"/>
        </w:rPr>
        <w:t xml:space="preserve"> iela 1, Daugavpils, LV-5401</w:t>
      </w:r>
    </w:p>
    <w:p w:rsidR="00C0516F" w:rsidRDefault="00C0516F">
      <w:pPr>
        <w:pStyle w:val="NormalWeb"/>
        <w:spacing w:before="0" w:after="0"/>
        <w:jc w:val="right"/>
        <w:rPr>
          <w:color w:val="000000"/>
        </w:rPr>
      </w:pP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(Iesniedzēja vārds, uzvārds)</w:t>
      </w:r>
    </w:p>
    <w:p w:rsidR="00C0516F" w:rsidRDefault="00C0516F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(Personas kods)</w:t>
      </w:r>
    </w:p>
    <w:p w:rsidR="00C0516F" w:rsidRDefault="00C0516F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(Adrese, deklarētā dzīvesvieta)</w:t>
      </w:r>
    </w:p>
    <w:p w:rsidR="00C0516F" w:rsidRDefault="00C0516F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(Tālrunis)</w:t>
      </w:r>
    </w:p>
    <w:p w:rsidR="00C0516F" w:rsidRDefault="00E41ED4">
      <w:pPr>
        <w:pStyle w:val="NormalWeb"/>
        <w:spacing w:before="12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(e-pasts)</w:t>
      </w:r>
    </w:p>
    <w:p w:rsidR="00C0516F" w:rsidRDefault="00E41ED4">
      <w:pPr>
        <w:pStyle w:val="NormalWeb"/>
        <w:spacing w:before="12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................................................................................................</w:t>
      </w:r>
    </w:p>
    <w:p w:rsidR="00C0516F" w:rsidRDefault="00E41ED4">
      <w:pPr>
        <w:pStyle w:val="NormalWeb"/>
        <w:spacing w:before="0" w:after="0"/>
        <w:jc w:val="right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(Banka, konts)</w:t>
      </w:r>
    </w:p>
    <w:p w:rsidR="00C0516F" w:rsidRDefault="00E41ED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Pieteikums dalībai īres tiesību izsolē</w:t>
      </w:r>
    </w:p>
    <w:p w:rsidR="00C0516F" w:rsidRDefault="00E41ED4">
      <w:pPr>
        <w:spacing w:after="6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 šo pieteikumu vēlos piedalīties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 piederošā nekustamā īpašuma – dzīvokļa Nr. 48, adrese: Gaismas iela 7, Daugavpils, kadastra Nr.0500 903 3061 īres tiesību izsolē.</w:t>
      </w:r>
    </w:p>
    <w:p w:rsidR="00C0516F" w:rsidRDefault="00E41ED4">
      <w:pPr>
        <w:spacing w:after="60"/>
        <w:ind w:firstLine="567"/>
        <w:jc w:val="both"/>
      </w:pPr>
      <w:r>
        <w:rPr>
          <w:rFonts w:ascii="Times New Roman" w:hAnsi="Times New Roman"/>
        </w:rPr>
        <w:t>Vēlos noslēgt dzīvojamās telpas īres līgumu uz ____ gadiem</w:t>
      </w:r>
      <w:r>
        <w:rPr>
          <w:rFonts w:ascii="Times New Roman" w:hAnsi="Times New Roman"/>
          <w:i/>
          <w:iCs/>
        </w:rPr>
        <w:t>.</w:t>
      </w:r>
    </w:p>
    <w:p w:rsidR="00C0516F" w:rsidRDefault="00E41ED4">
      <w:pPr>
        <w:spacing w:after="60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Ar īres tiesību izsoles noteikumiem un īres tiesību objekta stāvokli esmu iepazinies/-</w:t>
      </w:r>
      <w:proofErr w:type="spellStart"/>
      <w:r>
        <w:rPr>
          <w:rFonts w:ascii="Times New Roman" w:hAnsi="Times New Roman"/>
        </w:rPr>
        <w:t>usies</w:t>
      </w:r>
      <w:proofErr w:type="spellEnd"/>
      <w:r>
        <w:rPr>
          <w:rFonts w:ascii="Times New Roman" w:hAnsi="Times New Roman"/>
        </w:rPr>
        <w:t>.</w:t>
      </w:r>
    </w:p>
    <w:p w:rsidR="00C0516F" w:rsidRDefault="00E41ED4">
      <w:pPr>
        <w:spacing w:after="60"/>
        <w:ind w:firstLine="567"/>
        <w:jc w:val="both"/>
      </w:pPr>
      <w:r>
        <w:rPr>
          <w:rFonts w:ascii="Times New Roman" w:hAnsi="Times New Roman"/>
        </w:rPr>
        <w:t xml:space="preserve">Apliecinu, ka strādāju algotu darbu ______________________________________ </w:t>
      </w:r>
      <w:r>
        <w:rPr>
          <w:rFonts w:ascii="Times New Roman" w:hAnsi="Times New Roman"/>
          <w:i/>
          <w:iCs/>
        </w:rPr>
        <w:t>(uzņēmuma nosaukums, darba devēja tālr.)</w:t>
      </w:r>
      <w:r>
        <w:rPr>
          <w:rFonts w:ascii="Times New Roman" w:hAnsi="Times New Roman"/>
        </w:rPr>
        <w:t xml:space="preserve"> vai saņēmu citus legālus </w:t>
      </w:r>
      <w:r>
        <w:rPr>
          <w:rFonts w:ascii="Times New Roman" w:hAnsi="Times New Roman"/>
        </w:rPr>
        <w:t xml:space="preserve">ienākumus_____________________________________________ </w:t>
      </w:r>
      <w:r>
        <w:rPr>
          <w:rFonts w:ascii="Times New Roman" w:hAnsi="Times New Roman"/>
          <w:i/>
          <w:iCs/>
        </w:rPr>
        <w:t>(norādīt ienākumu veidu)</w:t>
      </w:r>
      <w:r>
        <w:rPr>
          <w:rFonts w:ascii="Times New Roman" w:hAnsi="Times New Roman"/>
        </w:rPr>
        <w:t>.</w:t>
      </w:r>
    </w:p>
    <w:p w:rsidR="00C0516F" w:rsidRDefault="00E41ED4">
      <w:pPr>
        <w:spacing w:after="6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Piekrītu, ka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pašvaldības iestāde “Daugavpils pašvaldības centrālā pārvalde” kā </w:t>
      </w:r>
      <w:proofErr w:type="spellStart"/>
      <w:r>
        <w:rPr>
          <w:rFonts w:ascii="Times New Roman" w:hAnsi="Times New Roman"/>
        </w:rPr>
        <w:t>kredītinformācijas</w:t>
      </w:r>
      <w:proofErr w:type="spellEnd"/>
      <w:r>
        <w:rPr>
          <w:rFonts w:ascii="Times New Roman" w:hAnsi="Times New Roman"/>
        </w:rPr>
        <w:t xml:space="preserve"> lietotājs ir tiesīga pieprasīt un saņemt </w:t>
      </w:r>
      <w:proofErr w:type="spellStart"/>
      <w:r>
        <w:rPr>
          <w:rFonts w:ascii="Times New Roman" w:hAnsi="Times New Roman"/>
        </w:rPr>
        <w:t>kredītinformāciju</w:t>
      </w:r>
      <w:proofErr w:type="spellEnd"/>
      <w:r>
        <w:rPr>
          <w:rFonts w:ascii="Times New Roman" w:hAnsi="Times New Roman"/>
        </w:rPr>
        <w:t>, tai skaitā ziņas par maniem kavētajiem maksājumiem, no tai pieejamām datubāzēm.</w:t>
      </w:r>
    </w:p>
    <w:p w:rsidR="00C0516F" w:rsidRDefault="00E41ED4">
      <w:pPr>
        <w:spacing w:after="60"/>
        <w:ind w:firstLine="567"/>
        <w:jc w:val="both"/>
      </w:pPr>
      <w:r>
        <w:rPr>
          <w:rFonts w:ascii="Times New Roman" w:hAnsi="Times New Roman"/>
        </w:rPr>
        <w:t>Apliecinu, ka uz pieteikuma iesniegšanas brīdi man nav pasludināts maksātnespējas process vai tas ir izbeigts,</w:t>
      </w:r>
      <w:r>
        <w:t xml:space="preserve"> </w:t>
      </w:r>
      <w:r>
        <w:rPr>
          <w:rFonts w:ascii="Times New Roman" w:hAnsi="Times New Roman"/>
        </w:rPr>
        <w:t xml:space="preserve">nav neizpildītu līgumsaistību pret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pašvaldību, nav nodokļu parādu Daugavpils </w:t>
      </w:r>
      <w:proofErr w:type="spellStart"/>
      <w:r>
        <w:rPr>
          <w:rFonts w:ascii="Times New Roman" w:hAnsi="Times New Roman"/>
        </w:rPr>
        <w:t>valstspilsētas</w:t>
      </w:r>
      <w:proofErr w:type="spellEnd"/>
      <w:r>
        <w:rPr>
          <w:rFonts w:ascii="Times New Roman" w:hAnsi="Times New Roman"/>
        </w:rPr>
        <w:t xml:space="preserve"> pašvaldībai, tostarp nekustamā īpašuma nodokļu parādu, kā arī piekrītu, ka mani personas dati tiks izmantoti, lai pārliecinātos par sniegtās informācijas patiesīgumu.</w:t>
      </w:r>
    </w:p>
    <w:p w:rsidR="00C0516F" w:rsidRDefault="00E41ED4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Pielikumā:</w:t>
      </w:r>
    </w:p>
    <w:p w:rsidR="00C0516F" w:rsidRDefault="00E41ED4">
      <w:pPr>
        <w:pStyle w:val="ListParagraph"/>
        <w:numPr>
          <w:ilvl w:val="0"/>
          <w:numId w:val="2"/>
        </w:numPr>
        <w:spacing w:after="160"/>
      </w:pPr>
      <w:r>
        <w:rPr>
          <w:rFonts w:ascii="Times New Roman" w:hAnsi="Times New Roman"/>
        </w:rPr>
        <w:t xml:space="preserve">Maksājuma uzdevums par izsoles dalības maksas </w:t>
      </w:r>
      <w:r>
        <w:rPr>
          <w:rFonts w:ascii="Times New Roman" w:hAnsi="Times New Roman"/>
          <w:color w:val="000000"/>
        </w:rPr>
        <w:t xml:space="preserve">samaksu </w:t>
      </w:r>
      <w:r>
        <w:rPr>
          <w:rFonts w:ascii="Times New Roman" w:hAnsi="Times New Roman"/>
          <w:i/>
          <w:iCs/>
          <w:color w:val="000000"/>
        </w:rPr>
        <w:t>(oriģināls vai kopija);</w:t>
      </w:r>
    </w:p>
    <w:p w:rsidR="00C0516F" w:rsidRDefault="00E41ED4">
      <w:pPr>
        <w:pStyle w:val="ListParagraph"/>
        <w:numPr>
          <w:ilvl w:val="0"/>
          <w:numId w:val="1"/>
        </w:numPr>
        <w:spacing w:after="160"/>
      </w:pPr>
      <w:r>
        <w:rPr>
          <w:rFonts w:ascii="Times New Roman" w:hAnsi="Times New Roman"/>
          <w:color w:val="000000"/>
        </w:rPr>
        <w:t xml:space="preserve">Maksājuma uzdevums par izsoles nodrošinājuma maksas samaksu </w:t>
      </w:r>
      <w:r>
        <w:rPr>
          <w:rFonts w:ascii="Times New Roman" w:hAnsi="Times New Roman"/>
          <w:i/>
          <w:iCs/>
          <w:color w:val="000000"/>
        </w:rPr>
        <w:t>(oriģināls vai kopija)</w:t>
      </w:r>
      <w:r>
        <w:rPr>
          <w:rFonts w:ascii="Times New Roman" w:hAnsi="Times New Roman"/>
          <w:color w:val="000000"/>
        </w:rPr>
        <w:t>;</w:t>
      </w:r>
    </w:p>
    <w:p w:rsidR="00C0516F" w:rsidRDefault="00E41ED4">
      <w:pPr>
        <w:pStyle w:val="ListParagraph"/>
        <w:numPr>
          <w:ilvl w:val="0"/>
          <w:numId w:val="1"/>
        </w:numPr>
        <w:spacing w:after="40" w:line="240" w:lineRule="auto"/>
        <w:jc w:val="both"/>
        <w:textAlignment w:val="baseline"/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C0516F" w:rsidRDefault="00E41ED4">
      <w:pPr>
        <w:spacing w:after="0" w:line="240" w:lineRule="auto"/>
        <w:ind w:left="426"/>
        <w:jc w:val="both"/>
        <w:textAlignment w:val="baseline"/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     (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notariāli apliecinātās pilnvaras oriģināls vai atvasinājums pārstāvēt fizisku personu īres tiesību izsolē, ja to pārstāv cita persona)</w:t>
      </w:r>
    </w:p>
    <w:p w:rsidR="00C0516F" w:rsidRDefault="00C051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516F" w:rsidRDefault="00E41ED4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Daugavpilī,   20__.gada__.____________         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_______________________________________</w:t>
      </w:r>
      <w:r>
        <w:rPr>
          <w:rFonts w:ascii="Times New Roman" w:hAnsi="Times New Roman"/>
          <w:i/>
          <w:iCs/>
          <w:sz w:val="20"/>
          <w:szCs w:val="20"/>
        </w:rPr>
        <w:t xml:space="preserve"> </w:t>
      </w:r>
    </w:p>
    <w:p w:rsidR="00C0516F" w:rsidRDefault="00E41ED4">
      <w:pPr>
        <w:spacing w:after="0"/>
        <w:jc w:val="both"/>
      </w:pPr>
      <w:r>
        <w:rPr>
          <w:rFonts w:ascii="Times New Roman" w:hAnsi="Times New Roman"/>
          <w:i/>
          <w:iCs/>
          <w:sz w:val="20"/>
          <w:szCs w:val="20"/>
        </w:rPr>
        <w:t xml:space="preserve">   (paraksts, paraksta atšifrējums)</w:t>
      </w:r>
    </w:p>
    <w:sectPr w:rsidR="00C0516F">
      <w:pgSz w:w="11906" w:h="16838"/>
      <w:pgMar w:top="851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1ED4" w:rsidRDefault="00E41ED4">
      <w:pPr>
        <w:spacing w:after="0" w:line="240" w:lineRule="auto"/>
      </w:pPr>
      <w:r>
        <w:separator/>
      </w:r>
    </w:p>
  </w:endnote>
  <w:endnote w:type="continuationSeparator" w:id="0">
    <w:p w:rsidR="00E41ED4" w:rsidRDefault="00E4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1ED4" w:rsidRDefault="00E41ED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1ED4" w:rsidRDefault="00E4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E2B14"/>
    <w:multiLevelType w:val="multilevel"/>
    <w:tmpl w:val="9292786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525633860">
    <w:abstractNumId w:val="0"/>
  </w:num>
  <w:num w:numId="2" w16cid:durableId="7922086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0516F"/>
    <w:rsid w:val="00A55D8A"/>
    <w:rsid w:val="00C0516F"/>
    <w:rsid w:val="00E4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8240281-E17B-4EA4-B11D-1F63C2D2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4"/>
        <w:szCs w:val="24"/>
        <w:lang w:val="lv-LV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Times New Roman" w:hAnsi="Calibri" w:cs="Times New Roman"/>
      <w:kern w:val="0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1694</Words>
  <Characters>966</Characters>
  <Application>Microsoft Office Word</Application>
  <DocSecurity>0</DocSecurity>
  <Lines>8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Vilcane</dc:creator>
  <dc:description/>
  <cp:lastModifiedBy>Aija Vilcane</cp:lastModifiedBy>
  <cp:revision>2</cp:revision>
  <dcterms:created xsi:type="dcterms:W3CDTF">2025-04-23T07:47:00Z</dcterms:created>
  <dcterms:modified xsi:type="dcterms:W3CDTF">2025-04-23T07:47:00Z</dcterms:modified>
</cp:coreProperties>
</file>