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945F1" w14:textId="77777777" w:rsidR="009B396D" w:rsidRDefault="00527158">
      <w:r>
        <w:rPr>
          <w:sz w:val="28"/>
          <w:szCs w:val="28"/>
          <w:u w:val="single"/>
          <w:lang w:val="lv-LV"/>
        </w:rPr>
        <w:t xml:space="preserve">                DAUGAVPILS PILSĒTAS VĒLĒŠANU KOMISIJA</w:t>
      </w:r>
      <w:r>
        <w:rPr>
          <w:sz w:val="28"/>
          <w:szCs w:val="28"/>
          <w:lang w:val="lv-LV"/>
        </w:rPr>
        <w:t xml:space="preserve">  </w:t>
      </w:r>
    </w:p>
    <w:p w14:paraId="7DBD0A42" w14:textId="77777777" w:rsidR="009B396D" w:rsidRDefault="00527158">
      <w:r>
        <w:rPr>
          <w:sz w:val="22"/>
          <w:szCs w:val="22"/>
          <w:lang w:val="lv-LV"/>
        </w:rPr>
        <w:t xml:space="preserve">Kr.Valdemāra ielā 1, Daugavpilī, LV – 5401; tālr. </w:t>
      </w:r>
      <w:r>
        <w:rPr>
          <w:sz w:val="22"/>
          <w:szCs w:val="22"/>
        </w:rPr>
        <w:t xml:space="preserve">28811230, </w:t>
      </w:r>
      <w:r>
        <w:rPr>
          <w:sz w:val="22"/>
          <w:szCs w:val="22"/>
          <w:lang w:val="lv-LV"/>
        </w:rPr>
        <w:t>e-pasts:velesanas@daugavpils.lv</w:t>
      </w:r>
    </w:p>
    <w:p w14:paraId="583F92C4" w14:textId="77777777" w:rsidR="009B396D" w:rsidRDefault="009B396D">
      <w:pPr>
        <w:rPr>
          <w:sz w:val="22"/>
          <w:szCs w:val="22"/>
        </w:rPr>
      </w:pPr>
    </w:p>
    <w:p w14:paraId="19EE4EBC" w14:textId="77777777" w:rsidR="009B396D" w:rsidRDefault="009B396D">
      <w:pPr>
        <w:rPr>
          <w:sz w:val="28"/>
          <w:szCs w:val="28"/>
        </w:rPr>
      </w:pPr>
    </w:p>
    <w:p w14:paraId="664F3A7E" w14:textId="77777777" w:rsidR="009B396D" w:rsidRDefault="009B396D">
      <w:pPr>
        <w:rPr>
          <w:sz w:val="28"/>
          <w:szCs w:val="28"/>
        </w:rPr>
      </w:pPr>
    </w:p>
    <w:p w14:paraId="0883D675" w14:textId="77777777" w:rsidR="009B396D" w:rsidRDefault="00527158">
      <w:pPr>
        <w:rPr>
          <w:sz w:val="24"/>
          <w:szCs w:val="24"/>
        </w:rPr>
      </w:pPr>
      <w:r>
        <w:rPr>
          <w:sz w:val="24"/>
          <w:szCs w:val="24"/>
        </w:rPr>
        <w:t>2025.gada 15.aprīlī</w:t>
      </w:r>
    </w:p>
    <w:p w14:paraId="44C70272" w14:textId="77777777" w:rsidR="009B396D" w:rsidRDefault="00527158">
      <w:pPr>
        <w:rPr>
          <w:sz w:val="24"/>
          <w:szCs w:val="24"/>
        </w:rPr>
      </w:pPr>
      <w:r>
        <w:rPr>
          <w:sz w:val="24"/>
          <w:szCs w:val="24"/>
        </w:rPr>
        <w:t>Daugavpilī</w:t>
      </w:r>
    </w:p>
    <w:p w14:paraId="21B5B53E" w14:textId="77777777" w:rsidR="009B396D" w:rsidRDefault="009B396D">
      <w:pPr>
        <w:jc w:val="center"/>
        <w:rPr>
          <w:b/>
          <w:bCs/>
          <w:sz w:val="24"/>
          <w:szCs w:val="24"/>
        </w:rPr>
      </w:pPr>
    </w:p>
    <w:p w14:paraId="52F6DF98" w14:textId="77777777" w:rsidR="009B396D" w:rsidRDefault="0052715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Tirgus cenu izpēte </w:t>
      </w:r>
    </w:p>
    <w:p w14:paraId="63EC9C6A" w14:textId="77777777" w:rsidR="009B396D" w:rsidRDefault="00527158">
      <w:pPr>
        <w:ind w:firstLine="720"/>
        <w:jc w:val="center"/>
      </w:pPr>
      <w:r>
        <w:rPr>
          <w:sz w:val="24"/>
          <w:szCs w:val="24"/>
        </w:rPr>
        <w:t xml:space="preserve">par vēlēšanu zīmju </w:t>
      </w:r>
      <w:r>
        <w:rPr>
          <w:sz w:val="24"/>
          <w:szCs w:val="24"/>
        </w:rPr>
        <w:t xml:space="preserve">izgatavošanu </w:t>
      </w:r>
      <w:r>
        <w:rPr>
          <w:sz w:val="24"/>
          <w:szCs w:val="24"/>
          <w:lang w:val="lv-LV"/>
        </w:rPr>
        <w:t>2025.gada Daugavpils valstspilsētas  pašvaldības domes vēlēšanām</w:t>
      </w:r>
    </w:p>
    <w:p w14:paraId="07397251" w14:textId="77777777" w:rsidR="009B396D" w:rsidRDefault="009B396D">
      <w:pPr>
        <w:ind w:firstLine="720"/>
        <w:jc w:val="center"/>
        <w:rPr>
          <w:sz w:val="24"/>
          <w:szCs w:val="24"/>
          <w:lang w:val="lv-LV"/>
        </w:rPr>
      </w:pPr>
    </w:p>
    <w:p w14:paraId="41E33ECE" w14:textId="77777777" w:rsidR="009B396D" w:rsidRDefault="009B396D">
      <w:pPr>
        <w:ind w:firstLine="720"/>
        <w:jc w:val="center"/>
        <w:rPr>
          <w:sz w:val="24"/>
          <w:szCs w:val="24"/>
          <w:lang w:val="lv-LV"/>
        </w:rPr>
      </w:pPr>
    </w:p>
    <w:p w14:paraId="45ED3336" w14:textId="77777777" w:rsidR="009B396D" w:rsidRDefault="00527158">
      <w:pPr>
        <w:pStyle w:val="ListParagraph"/>
        <w:numPr>
          <w:ilvl w:val="0"/>
          <w:numId w:val="1"/>
        </w:numPr>
        <w:jc w:val="both"/>
      </w:pPr>
      <w:r>
        <w:rPr>
          <w:b/>
          <w:bCs/>
          <w:spacing w:val="-9"/>
          <w:sz w:val="24"/>
          <w:szCs w:val="24"/>
          <w:lang w:val="lv-LV"/>
        </w:rPr>
        <w:t>Iepirkuma priekšmets</w:t>
      </w:r>
      <w:r>
        <w:rPr>
          <w:bCs/>
          <w:spacing w:val="-9"/>
          <w:sz w:val="24"/>
          <w:szCs w:val="24"/>
          <w:lang w:val="lv-LV"/>
        </w:rPr>
        <w:t xml:space="preserve"> </w:t>
      </w:r>
      <w:r>
        <w:rPr>
          <w:bCs/>
          <w:iCs/>
          <w:spacing w:val="-9"/>
          <w:sz w:val="24"/>
          <w:szCs w:val="24"/>
          <w:lang w:val="lv-LV"/>
        </w:rPr>
        <w:t xml:space="preserve">– </w:t>
      </w:r>
      <w:r>
        <w:rPr>
          <w:sz w:val="24"/>
          <w:szCs w:val="24"/>
          <w:lang w:val="lv-LV"/>
        </w:rPr>
        <w:t>Lai nodrošinātu 2025.gada Daugavpils valstspilsētas  pašvaldības domes vēlēšanu procesu, Daugavpils pilsētas  vēlēšanu komisija veic cenu salīdzināšanu vēlēšanu zīmju izgatavošanai.</w:t>
      </w:r>
    </w:p>
    <w:p w14:paraId="37D2784F" w14:textId="77777777" w:rsidR="009B396D" w:rsidRDefault="00527158">
      <w:pPr>
        <w:pStyle w:val="ListParagraph"/>
        <w:numPr>
          <w:ilvl w:val="0"/>
          <w:numId w:val="1"/>
        </w:numPr>
        <w:shd w:val="clear" w:color="auto" w:fill="FFFFFF"/>
        <w:tabs>
          <w:tab w:val="left" w:pos="369"/>
        </w:tabs>
        <w:contextualSpacing w:val="0"/>
        <w:jc w:val="both"/>
      </w:pPr>
      <w:r>
        <w:rPr>
          <w:b/>
          <w:iCs/>
          <w:spacing w:val="-9"/>
          <w:sz w:val="24"/>
          <w:szCs w:val="24"/>
          <w:lang w:val="lv-LV"/>
        </w:rPr>
        <w:t>Iepirkumu priekšmeta apjoms</w:t>
      </w:r>
      <w:r>
        <w:rPr>
          <w:bCs/>
          <w:iCs/>
          <w:spacing w:val="-9"/>
          <w:sz w:val="24"/>
          <w:szCs w:val="24"/>
          <w:lang w:val="lv-LV"/>
        </w:rPr>
        <w:t xml:space="preserve">: Atbilstoši </w:t>
      </w:r>
      <w:r>
        <w:rPr>
          <w:iCs/>
          <w:sz w:val="24"/>
          <w:szCs w:val="24"/>
          <w:lang w:val="lv-LV"/>
        </w:rPr>
        <w:t xml:space="preserve">2025. gada </w:t>
      </w:r>
      <w:r>
        <w:rPr>
          <w:sz w:val="24"/>
          <w:szCs w:val="24"/>
          <w:lang w:val="lv-LV"/>
        </w:rPr>
        <w:t xml:space="preserve">Daugavpils valstspilsētas  </w:t>
      </w:r>
      <w:r>
        <w:rPr>
          <w:iCs/>
          <w:sz w:val="24"/>
          <w:szCs w:val="24"/>
          <w:lang w:val="lv-LV"/>
        </w:rPr>
        <w:t xml:space="preserve">pašvaldības domes vēlēšanām reģistrēto kandidātu sarakstu skaitam un </w:t>
      </w:r>
      <w:r>
        <w:rPr>
          <w:sz w:val="24"/>
          <w:szCs w:val="24"/>
          <w:lang w:val="lv-LV"/>
        </w:rPr>
        <w:t xml:space="preserve">Daugavpils valstspilsētas  </w:t>
      </w:r>
      <w:r>
        <w:rPr>
          <w:iCs/>
          <w:sz w:val="24"/>
          <w:szCs w:val="24"/>
          <w:lang w:val="lv-LV"/>
        </w:rPr>
        <w:t xml:space="preserve">vēlēšanu apgabalā reģistrēto balsstiesīgo </w:t>
      </w:r>
      <w:r>
        <w:rPr>
          <w:iCs/>
          <w:sz w:val="24"/>
          <w:szCs w:val="24"/>
          <w:lang w:val="lv-LV"/>
        </w:rPr>
        <w:t>vēlētāju skaitam, jāizgatavo šāds vēlēšanu zīmju skaits:</w:t>
      </w:r>
    </w:p>
    <w:tbl>
      <w:tblPr>
        <w:tblW w:w="7740" w:type="dxa"/>
        <w:tblInd w:w="5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"/>
        <w:gridCol w:w="3139"/>
        <w:gridCol w:w="3771"/>
      </w:tblGrid>
      <w:tr w:rsidR="009B396D" w14:paraId="157E0A7B" w14:textId="77777777">
        <w:tblPrEx>
          <w:tblCellMar>
            <w:top w:w="0" w:type="dxa"/>
            <w:bottom w:w="0" w:type="dxa"/>
          </w:tblCellMar>
        </w:tblPrEx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E3270" w14:textId="77777777" w:rsidR="009B396D" w:rsidRDefault="00527158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Nr.p.k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1ADF4" w14:textId="77777777" w:rsidR="009B396D" w:rsidRDefault="00527158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Nosaukums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B5D7C" w14:textId="77777777" w:rsidR="009B396D" w:rsidRDefault="00527158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Daudzums/sadalījums</w:t>
            </w:r>
          </w:p>
        </w:tc>
      </w:tr>
      <w:tr w:rsidR="009B396D" w14:paraId="348CD8C6" w14:textId="77777777">
        <w:tblPrEx>
          <w:tblCellMar>
            <w:top w:w="0" w:type="dxa"/>
            <w:bottom w:w="0" w:type="dxa"/>
          </w:tblCellMar>
        </w:tblPrEx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4DF83" w14:textId="77777777" w:rsidR="009B396D" w:rsidRDefault="00527158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1. 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F5B5C" w14:textId="77777777" w:rsidR="009B396D" w:rsidRDefault="00527158">
            <w:pPr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 xml:space="preserve">Vēlēšanu zīmes </w:t>
            </w:r>
          </w:p>
          <w:p w14:paraId="42C0D028" w14:textId="77777777" w:rsidR="009B396D" w:rsidRDefault="00527158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/Zīmes makets tiks nosūtīts elektroniski/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E728F" w14:textId="77777777" w:rsidR="009B396D" w:rsidRDefault="00527158">
            <w:pPr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43 900 zīmes  x 10 kandidātu saraksti  = 43 900 komplekti</w:t>
            </w:r>
          </w:p>
          <w:p w14:paraId="317DC499" w14:textId="77777777" w:rsidR="009B396D" w:rsidRDefault="00527158">
            <w:pPr>
              <w:spacing w:line="276" w:lineRule="auto"/>
            </w:pPr>
            <w:r>
              <w:rPr>
                <w:sz w:val="24"/>
                <w:szCs w:val="24"/>
                <w:lang w:val="lv-LV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lv-LV"/>
              </w:rPr>
              <w:t>Vēlēšanu zīmēm jābūt mehāniski sašķirotām pa komplektiem pašvaldības vēlēšanu komisijas noteiktajā izlozes numerācijas secībā.</w:t>
            </w:r>
          </w:p>
          <w:p w14:paraId="40EBE3BE" w14:textId="77777777" w:rsidR="009B396D" w:rsidRDefault="00527158">
            <w:r>
              <w:rPr>
                <w:i/>
                <w:iCs/>
                <w:sz w:val="22"/>
                <w:szCs w:val="22"/>
                <w:lang w:val="lv-LV"/>
              </w:rPr>
              <w:t xml:space="preserve">Vēlēšanu zīmes jāiepako kartona kastēs ar marķējumu (norādīts komplektu skaits). Zīmju komplektiem savā starpā jābūt atdalītiem ar krāsaina papīra starplikām. </w:t>
            </w:r>
          </w:p>
        </w:tc>
      </w:tr>
    </w:tbl>
    <w:p w14:paraId="1A64FB39" w14:textId="77777777" w:rsidR="009B396D" w:rsidRDefault="009B396D">
      <w:pPr>
        <w:pStyle w:val="ListParagraph"/>
        <w:shd w:val="clear" w:color="auto" w:fill="FFFFFF"/>
        <w:tabs>
          <w:tab w:val="left" w:pos="567"/>
        </w:tabs>
        <w:ind w:left="786"/>
        <w:contextualSpacing w:val="0"/>
        <w:rPr>
          <w:sz w:val="24"/>
          <w:szCs w:val="24"/>
          <w:lang w:val="lv-LV"/>
        </w:rPr>
      </w:pPr>
    </w:p>
    <w:p w14:paraId="2F0684A3" w14:textId="77777777" w:rsidR="009B396D" w:rsidRDefault="009B396D">
      <w:pPr>
        <w:rPr>
          <w:b/>
          <w:sz w:val="24"/>
          <w:szCs w:val="24"/>
          <w:lang w:val="lv-LV"/>
        </w:rPr>
      </w:pPr>
    </w:p>
    <w:p w14:paraId="281B2D45" w14:textId="77777777" w:rsidR="009B396D" w:rsidRDefault="00527158">
      <w:pPr>
        <w:pStyle w:val="ListParagraph"/>
        <w:numPr>
          <w:ilvl w:val="0"/>
          <w:numId w:val="1"/>
        </w:numPr>
        <w:contextualSpacing w:val="0"/>
      </w:pPr>
      <w:r>
        <w:rPr>
          <w:b/>
          <w:sz w:val="24"/>
          <w:szCs w:val="24"/>
          <w:lang w:val="lv-LV"/>
        </w:rPr>
        <w:t xml:space="preserve">Tirgus izpētes veids:  </w:t>
      </w:r>
      <w:r>
        <w:rPr>
          <w:sz w:val="24"/>
          <w:szCs w:val="24"/>
          <w:lang w:val="lv-LV"/>
        </w:rPr>
        <w:t>Sarakste (izsūtot e-pastus) ar potenciālajiem vēlēšanu zīmju izgatavotājiem., publikācija Daugavpils mājaslapā.</w:t>
      </w:r>
    </w:p>
    <w:p w14:paraId="35A4718E" w14:textId="77777777" w:rsidR="009B396D" w:rsidRDefault="009B396D">
      <w:pPr>
        <w:pStyle w:val="ListParagraph"/>
        <w:ind w:left="786"/>
        <w:contextualSpacing w:val="0"/>
        <w:rPr>
          <w:sz w:val="24"/>
          <w:szCs w:val="24"/>
          <w:lang w:val="lv-LV"/>
        </w:rPr>
      </w:pPr>
    </w:p>
    <w:p w14:paraId="00A524FD" w14:textId="77777777" w:rsidR="009B396D" w:rsidRDefault="00527158">
      <w:pPr>
        <w:pStyle w:val="BodyText"/>
        <w:widowControl/>
        <w:numPr>
          <w:ilvl w:val="0"/>
          <w:numId w:val="1"/>
        </w:numPr>
        <w:jc w:val="left"/>
      </w:pPr>
      <w:r>
        <w:rPr>
          <w:b/>
          <w:bCs/>
          <w:sz w:val="24"/>
          <w:szCs w:val="24"/>
          <w:lang w:val="lv-LV"/>
        </w:rPr>
        <w:t>Vēlēšanu zīmju  piegādes termiņš</w:t>
      </w:r>
      <w:r>
        <w:rPr>
          <w:sz w:val="24"/>
          <w:szCs w:val="24"/>
          <w:lang w:val="lv-LV"/>
        </w:rPr>
        <w:t xml:space="preserve"> – līdz 2025.gada 23.maija pl.15.00.</w:t>
      </w:r>
    </w:p>
    <w:p w14:paraId="5A88AD90" w14:textId="77777777" w:rsidR="009B396D" w:rsidRDefault="009B396D">
      <w:pPr>
        <w:pStyle w:val="ListParagraph"/>
        <w:rPr>
          <w:b/>
          <w:bCs/>
          <w:sz w:val="24"/>
          <w:szCs w:val="24"/>
          <w:lang w:val="lv-LV"/>
        </w:rPr>
      </w:pPr>
    </w:p>
    <w:p w14:paraId="48775B3C" w14:textId="77777777" w:rsidR="009B396D" w:rsidRDefault="00527158">
      <w:pPr>
        <w:pStyle w:val="BodyText"/>
        <w:widowControl/>
        <w:numPr>
          <w:ilvl w:val="0"/>
          <w:numId w:val="1"/>
        </w:numPr>
        <w:jc w:val="left"/>
      </w:pPr>
      <w:r>
        <w:rPr>
          <w:b/>
          <w:bCs/>
          <w:sz w:val="24"/>
          <w:szCs w:val="24"/>
          <w:lang w:val="lv-LV"/>
        </w:rPr>
        <w:t>Papildus  būtiska informācija par vēlēšanu zīmēm –izgatavošana/saskaņošana:</w:t>
      </w:r>
    </w:p>
    <w:p w14:paraId="25F3DDA5" w14:textId="77777777" w:rsidR="009B396D" w:rsidRDefault="00527158">
      <w:pPr>
        <w:shd w:val="clear" w:color="auto" w:fill="FFFFFF"/>
        <w:tabs>
          <w:tab w:val="left" w:pos="567"/>
        </w:tabs>
        <w:ind w:left="426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      5.1. Zīmju ģenerēšana</w:t>
      </w:r>
    </w:p>
    <w:p w14:paraId="178ADC69" w14:textId="77777777" w:rsidR="009B396D" w:rsidRDefault="00527158">
      <w:pPr>
        <w:jc w:val="both"/>
      </w:pPr>
      <w:r>
        <w:rPr>
          <w:sz w:val="24"/>
          <w:szCs w:val="24"/>
          <w:lang w:val="lv-LV"/>
        </w:rPr>
        <w:t xml:space="preserve">Valsts digitālās attīstības aģentūra ( Turpmāk-VDAA) veic vēlēšanu zīmju ģenerēšanu, izmantojot standarta tipogrāfijām vajadzīgos formātus (Pantone un CMYK). Pēc vēlēšanu zīmju ģenerēšanas VDAA uz attiecīgās pašvaldības vēlēšanu komisijas e-adresi  nosūtīs </w:t>
      </w:r>
      <w:r>
        <w:rPr>
          <w:sz w:val="24"/>
          <w:szCs w:val="24"/>
          <w:lang w:val="lv-LV"/>
        </w:rPr>
        <w:lastRenderedPageBreak/>
        <w:t xml:space="preserve">saģenerētus vēlēšanu zīmju maketus. Pašvaldības vēlēšanu komisija </w:t>
      </w:r>
      <w:r>
        <w:rPr>
          <w:b/>
          <w:bCs/>
          <w:sz w:val="24"/>
          <w:szCs w:val="24"/>
          <w:lang w:val="lv-LV"/>
        </w:rPr>
        <w:t>tipogrāfijai zīmju maketus nosūtīs e-adresē</w:t>
      </w:r>
      <w:r>
        <w:rPr>
          <w:sz w:val="24"/>
          <w:szCs w:val="24"/>
          <w:lang w:val="lv-LV"/>
        </w:rPr>
        <w:t>.</w:t>
      </w:r>
    </w:p>
    <w:p w14:paraId="453656FA" w14:textId="77777777" w:rsidR="009B396D" w:rsidRDefault="00527158">
      <w:pPr>
        <w:pStyle w:val="ListParagraph"/>
        <w:numPr>
          <w:ilvl w:val="1"/>
          <w:numId w:val="2"/>
        </w:numPr>
        <w:shd w:val="clear" w:color="auto" w:fill="FFFFFF"/>
        <w:tabs>
          <w:tab w:val="left" w:pos="567"/>
        </w:tabs>
        <w:ind w:left="0" w:firstLine="786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Gadījumā, ja tipogrāfija, plāno vēlēšanu zīmju izgatavošanai izmantot lielapjoma </w:t>
      </w:r>
      <w:r>
        <w:rPr>
          <w:sz w:val="24"/>
          <w:szCs w:val="24"/>
          <w:lang w:val="lv-LV"/>
        </w:rPr>
        <w:t>printeri, tad lūdzam par to paziņot jau iesniedzot piedāvājumu,  lai  papildus Pantone un CMYK formātiem tiktu nosūtīts vēlēšanu zīmes makets RGB formātā.</w:t>
      </w:r>
    </w:p>
    <w:p w14:paraId="50B37C73" w14:textId="77777777" w:rsidR="009B396D" w:rsidRDefault="009B396D">
      <w:pPr>
        <w:pStyle w:val="ListParagraph"/>
        <w:shd w:val="clear" w:color="auto" w:fill="FFFFFF"/>
        <w:tabs>
          <w:tab w:val="left" w:pos="567"/>
        </w:tabs>
        <w:rPr>
          <w:sz w:val="24"/>
          <w:szCs w:val="24"/>
          <w:lang w:val="lv-LV"/>
        </w:rPr>
      </w:pPr>
    </w:p>
    <w:p w14:paraId="10BA3A7F" w14:textId="77777777" w:rsidR="009B396D" w:rsidRDefault="00527158">
      <w:pPr>
        <w:pStyle w:val="ListParagraph"/>
        <w:shd w:val="clear" w:color="auto" w:fill="FFFFFF"/>
        <w:tabs>
          <w:tab w:val="left" w:pos="567"/>
        </w:tabs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5.3.Signāleksemplārs </w:t>
      </w:r>
    </w:p>
    <w:p w14:paraId="5362D122" w14:textId="77777777" w:rsidR="009B396D" w:rsidRDefault="00527158">
      <w:pPr>
        <w:pStyle w:val="ListParagraph"/>
        <w:shd w:val="clear" w:color="auto" w:fill="FFFFFF"/>
        <w:tabs>
          <w:tab w:val="left" w:pos="567"/>
        </w:tabs>
        <w:ind w:left="0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Tipogrāfija  sagatavo  “signāleksemplāru” un nogādā to CVK birojā, Smilšu ielā 4. CVK to  nodod testēšanai sistēmu izstrādātājam. Testēšana tiek veikta un atbilde sniegta 1 darba dienas laikā.</w:t>
      </w:r>
    </w:p>
    <w:p w14:paraId="10FDEBA2" w14:textId="77777777" w:rsidR="009B396D" w:rsidRDefault="00527158">
      <w:pPr>
        <w:pStyle w:val="ListParagraph"/>
        <w:shd w:val="clear" w:color="auto" w:fill="FFFFFF"/>
        <w:tabs>
          <w:tab w:val="left" w:pos="567"/>
        </w:tabs>
        <w:ind w:left="0" w:firstLine="709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5.4.Laika posmā no sākotnējo vēlēšanu zīmju ģenerēšanas brīža līdz vēlēšanu zīmju nodošanai drukāšanai partiju sarakstos var veikt </w:t>
      </w:r>
      <w:r>
        <w:rPr>
          <w:sz w:val="24"/>
          <w:szCs w:val="24"/>
          <w:lang w:val="lv-LV"/>
        </w:rPr>
        <w:t xml:space="preserve">labojumus – visa saraksta vai kandidātu svītrojumus. </w:t>
      </w:r>
    </w:p>
    <w:p w14:paraId="78455700" w14:textId="77777777" w:rsidR="009B396D" w:rsidRDefault="00527158">
      <w:pPr>
        <w:pStyle w:val="ListParagraph"/>
        <w:shd w:val="clear" w:color="auto" w:fill="FFFFFF"/>
        <w:tabs>
          <w:tab w:val="left" w:pos="567"/>
        </w:tabs>
        <w:ind w:left="0" w:firstLine="786"/>
        <w:contextualSpacing w:val="0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5.5.Tipogrāfija paziņo vēlēšanu komisijai par brīdi, kad ir uzsākta zīmju drukāšana .</w:t>
      </w:r>
    </w:p>
    <w:p w14:paraId="1727A133" w14:textId="77777777" w:rsidR="009B396D" w:rsidRDefault="009B396D">
      <w:pPr>
        <w:pStyle w:val="ListParagraph"/>
        <w:shd w:val="clear" w:color="auto" w:fill="FFFFFF"/>
        <w:tabs>
          <w:tab w:val="left" w:pos="567"/>
        </w:tabs>
        <w:ind w:left="786"/>
        <w:contextualSpacing w:val="0"/>
        <w:rPr>
          <w:sz w:val="24"/>
          <w:szCs w:val="24"/>
          <w:lang w:val="lv-LV"/>
        </w:rPr>
      </w:pPr>
    </w:p>
    <w:p w14:paraId="665FE14A" w14:textId="77777777" w:rsidR="009B396D" w:rsidRDefault="00527158">
      <w:pPr>
        <w:pStyle w:val="BodyText"/>
        <w:widowControl/>
        <w:numPr>
          <w:ilvl w:val="0"/>
          <w:numId w:val="1"/>
        </w:numPr>
        <w:jc w:val="left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Izgatavotās vēlēšanu zīmes jāpiegādā  Kr.Valdemāra ielā 1, Daugavpilī, LV 5401, Daugavpils pilsētas vēlēšanu komisijai .</w:t>
      </w:r>
    </w:p>
    <w:p w14:paraId="0752C3D4" w14:textId="77777777" w:rsidR="009B396D" w:rsidRDefault="009B396D">
      <w:pPr>
        <w:pStyle w:val="ListParagraph"/>
        <w:ind w:left="786"/>
        <w:contextualSpacing w:val="0"/>
        <w:rPr>
          <w:sz w:val="24"/>
          <w:szCs w:val="24"/>
          <w:lang w:val="lv-LV"/>
        </w:rPr>
      </w:pPr>
    </w:p>
    <w:p w14:paraId="0D2F5DBB" w14:textId="77777777" w:rsidR="009B396D" w:rsidRDefault="00527158">
      <w:pPr>
        <w:numPr>
          <w:ilvl w:val="0"/>
          <w:numId w:val="1"/>
        </w:numPr>
      </w:pPr>
      <w:r>
        <w:rPr>
          <w:b/>
          <w:sz w:val="24"/>
          <w:szCs w:val="24"/>
          <w:lang w:val="lv-LV"/>
        </w:rPr>
        <w:t>Piedāvājuma iesniegšanas veids un termiņš</w:t>
      </w:r>
      <w:r>
        <w:rPr>
          <w:sz w:val="24"/>
          <w:szCs w:val="24"/>
          <w:lang w:val="lv-LV"/>
        </w:rPr>
        <w:t xml:space="preserve">: </w:t>
      </w:r>
      <w:r>
        <w:rPr>
          <w:b/>
          <w:bCs/>
          <w:sz w:val="24"/>
          <w:szCs w:val="24"/>
          <w:lang w:val="lv-LV"/>
        </w:rPr>
        <w:t xml:space="preserve">piedāvājumu var iesniegt līdz 2025.gada </w:t>
      </w:r>
      <w:r>
        <w:rPr>
          <w:b/>
          <w:bCs/>
          <w:sz w:val="24"/>
          <w:szCs w:val="24"/>
          <w:u w:val="single"/>
          <w:lang w:val="lv-LV"/>
        </w:rPr>
        <w:t>24.aprīļa  plkst.17:00</w:t>
      </w:r>
      <w:r>
        <w:rPr>
          <w:b/>
          <w:bCs/>
          <w:sz w:val="24"/>
          <w:szCs w:val="24"/>
          <w:lang w:val="lv-LV"/>
        </w:rPr>
        <w:t xml:space="preserve"> , </w:t>
      </w:r>
      <w:r>
        <w:rPr>
          <w:sz w:val="24"/>
          <w:szCs w:val="24"/>
          <w:lang w:val="lv-LV"/>
        </w:rPr>
        <w:t>vienā no šādiem veidiem:</w:t>
      </w:r>
    </w:p>
    <w:p w14:paraId="6D2B8DDF" w14:textId="77777777" w:rsidR="009B396D" w:rsidRDefault="00527158">
      <w:pPr>
        <w:pStyle w:val="ListParagraph"/>
        <w:numPr>
          <w:ilvl w:val="0"/>
          <w:numId w:val="3"/>
        </w:num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iesniegšanai personīgi: Daugavpils pašvaldības centrālās pārvaldes darba laikā Kr.Valdemāra iela 1, Daugavpils, 2.stāvs, 209.kab. </w:t>
      </w:r>
    </w:p>
    <w:p w14:paraId="3AEE9408" w14:textId="77777777" w:rsidR="009B396D" w:rsidRDefault="00527158">
      <w:pPr>
        <w:pStyle w:val="ListParagrap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-    Pasta adrese: Daugavpils pilsētas vēlēšanu komisija, Kr.Valdemāra  iela 1, Daugavpils, LV 5401.</w:t>
      </w:r>
    </w:p>
    <w:p w14:paraId="6DB1BFA9" w14:textId="77777777" w:rsidR="009B396D" w:rsidRDefault="00527158">
      <w:pPr>
        <w:ind w:left="720"/>
      </w:pPr>
      <w:r>
        <w:rPr>
          <w:sz w:val="24"/>
          <w:szCs w:val="24"/>
          <w:lang w:val="lv-LV"/>
        </w:rPr>
        <w:t xml:space="preserve">6.3. Elektroniski parakstīti kandidātu pieteikumi iesniedzami Daugavpils pilsētas vēlēšanu komisijai uz e-pastu: </w:t>
      </w:r>
      <w:hyperlink r:id="rId7" w:history="1">
        <w:r>
          <w:rPr>
            <w:rStyle w:val="Hyperlink"/>
            <w:sz w:val="24"/>
            <w:szCs w:val="24"/>
            <w:lang w:val="lv-LV"/>
          </w:rPr>
          <w:t>velesanas@daugavpils.lv</w:t>
        </w:r>
      </w:hyperlink>
      <w:r>
        <w:rPr>
          <w:sz w:val="24"/>
          <w:szCs w:val="24"/>
          <w:lang w:val="lv-LV"/>
        </w:rPr>
        <w:t xml:space="preserve"> </w:t>
      </w:r>
    </w:p>
    <w:p w14:paraId="57129E8B" w14:textId="77777777" w:rsidR="009B396D" w:rsidRDefault="00527158">
      <w:pPr>
        <w:ind w:left="709"/>
      </w:pPr>
      <w:r>
        <w:rPr>
          <w:b/>
          <w:sz w:val="24"/>
          <w:szCs w:val="24"/>
          <w:lang w:val="lv-LV"/>
        </w:rPr>
        <w:t>8.  Piedāvājuma vērtēšanas kritēriji</w:t>
      </w:r>
      <w:r>
        <w:rPr>
          <w:sz w:val="24"/>
          <w:szCs w:val="24"/>
          <w:lang w:val="lv-LV"/>
        </w:rPr>
        <w:t>: Pasūtītājs piešķir iepirkuma līguma slēgšanas tiesības saimnieciski visizdevīgākajam piedāvājumam, kuru nosaka, ņemot vērā tikai cenu. Tiks izvēlēts piedāvājums ar zemāko cenu.</w:t>
      </w:r>
    </w:p>
    <w:p w14:paraId="005926EC" w14:textId="77777777" w:rsidR="009B396D" w:rsidRDefault="009B396D">
      <w:pPr>
        <w:pStyle w:val="ListParagraph"/>
        <w:ind w:left="709"/>
        <w:rPr>
          <w:sz w:val="24"/>
          <w:szCs w:val="24"/>
          <w:lang w:val="lv-LV"/>
        </w:rPr>
      </w:pPr>
    </w:p>
    <w:p w14:paraId="7736D8D7" w14:textId="77777777" w:rsidR="009B396D" w:rsidRDefault="00527158">
      <w:pPr>
        <w:ind w:left="709"/>
      </w:pPr>
      <w:r>
        <w:rPr>
          <w:b/>
          <w:sz w:val="24"/>
          <w:szCs w:val="24"/>
          <w:lang w:val="lv-LV"/>
        </w:rPr>
        <w:t>9. Piedāvājumus izskata</w:t>
      </w:r>
      <w:r>
        <w:rPr>
          <w:sz w:val="24"/>
          <w:szCs w:val="24"/>
          <w:lang w:val="lv-LV"/>
        </w:rPr>
        <w:t xml:space="preserve"> : </w:t>
      </w:r>
      <w:r>
        <w:rPr>
          <w:bCs/>
          <w:sz w:val="24"/>
          <w:szCs w:val="24"/>
          <w:lang w:val="lv-LV"/>
        </w:rPr>
        <w:t>Daugavpils pilsētas vēlēšanu komisija.</w:t>
      </w:r>
    </w:p>
    <w:p w14:paraId="0E299749" w14:textId="77777777" w:rsidR="009B396D" w:rsidRDefault="009B396D">
      <w:pPr>
        <w:ind w:left="709"/>
        <w:rPr>
          <w:sz w:val="24"/>
          <w:szCs w:val="24"/>
          <w:lang w:val="lv-LV"/>
        </w:rPr>
      </w:pPr>
    </w:p>
    <w:p w14:paraId="6C9D9206" w14:textId="77777777" w:rsidR="009B396D" w:rsidRDefault="00527158">
      <w:pPr>
        <w:ind w:left="709"/>
        <w:rPr>
          <w:bCs/>
          <w:sz w:val="24"/>
          <w:szCs w:val="24"/>
          <w:lang w:val="lv-LV"/>
        </w:rPr>
      </w:pPr>
      <w:r>
        <w:rPr>
          <w:bCs/>
          <w:sz w:val="24"/>
          <w:szCs w:val="24"/>
          <w:lang w:val="lv-LV"/>
        </w:rPr>
        <w:t>Tehniskajos jautājumos par zīmes specifikāciju, jāsazinās ar Daugavpils pilsētas vēlēšanu komisijas priekšsēdētāju:</w:t>
      </w:r>
    </w:p>
    <w:p w14:paraId="73F7ED75" w14:textId="77777777" w:rsidR="009B396D" w:rsidRDefault="00527158">
      <w:pPr>
        <w:ind w:left="709"/>
      </w:pPr>
      <w:r>
        <w:rPr>
          <w:bCs/>
          <w:sz w:val="24"/>
          <w:szCs w:val="24"/>
          <w:lang w:val="lv-LV"/>
        </w:rPr>
        <w:t xml:space="preserve">Annu Kokinu tālr .28811230, e-pasts </w:t>
      </w:r>
      <w:hyperlink r:id="rId8" w:history="1">
        <w:r>
          <w:rPr>
            <w:rStyle w:val="Hyperlink"/>
            <w:sz w:val="24"/>
            <w:szCs w:val="24"/>
          </w:rPr>
          <w:t>anna.kokina@daugavpils.lv</w:t>
        </w:r>
      </w:hyperlink>
      <w:r>
        <w:rPr>
          <w:sz w:val="24"/>
          <w:szCs w:val="24"/>
        </w:rPr>
        <w:t xml:space="preserve">; </w:t>
      </w:r>
    </w:p>
    <w:p w14:paraId="095D9652" w14:textId="77777777" w:rsidR="009B396D" w:rsidRDefault="009B396D">
      <w:pPr>
        <w:shd w:val="clear" w:color="auto" w:fill="FFFFFF"/>
        <w:tabs>
          <w:tab w:val="left" w:pos="567"/>
        </w:tabs>
        <w:ind w:left="709"/>
        <w:rPr>
          <w:sz w:val="24"/>
          <w:szCs w:val="24"/>
          <w:lang w:val="lv-LV"/>
        </w:rPr>
      </w:pPr>
    </w:p>
    <w:p w14:paraId="665C8228" w14:textId="77777777" w:rsidR="009B396D" w:rsidRDefault="00527158">
      <w:pPr>
        <w:ind w:left="709"/>
        <w:jc w:val="both"/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10. Pielikumā:</w:t>
      </w:r>
    </w:p>
    <w:p w14:paraId="05FA257B" w14:textId="77777777" w:rsidR="009B396D" w:rsidRDefault="00527158">
      <w:pPr>
        <w:ind w:left="709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1. pielikums – Finanšu piedāvājums;</w:t>
      </w:r>
    </w:p>
    <w:p w14:paraId="687C9734" w14:textId="77777777" w:rsidR="009B396D" w:rsidRDefault="00527158">
      <w:pPr>
        <w:ind w:left="709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2. pielikums – Tehniskā specifikācija;</w:t>
      </w:r>
    </w:p>
    <w:p w14:paraId="0EC19696" w14:textId="77777777" w:rsidR="009B396D" w:rsidRDefault="009B396D">
      <w:pPr>
        <w:ind w:left="709"/>
        <w:jc w:val="both"/>
        <w:rPr>
          <w:sz w:val="24"/>
          <w:szCs w:val="24"/>
          <w:lang w:val="lv-LV"/>
        </w:rPr>
      </w:pPr>
    </w:p>
    <w:p w14:paraId="33BAB32A" w14:textId="77777777" w:rsidR="009B396D" w:rsidRDefault="00527158">
      <w:pPr>
        <w:ind w:left="709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Daugavpils pilsētas vēlēšanu komisijas </w:t>
      </w:r>
      <w:r>
        <w:rPr>
          <w:sz w:val="24"/>
          <w:szCs w:val="24"/>
          <w:lang w:val="lv-LV"/>
        </w:rPr>
        <w:t>priekšsēdētāja       A.Kokina</w:t>
      </w:r>
    </w:p>
    <w:p w14:paraId="1C780E5A" w14:textId="77777777" w:rsidR="009B396D" w:rsidRDefault="009B396D">
      <w:pPr>
        <w:shd w:val="clear" w:color="auto" w:fill="FFFFFF"/>
        <w:tabs>
          <w:tab w:val="left" w:pos="567"/>
        </w:tabs>
        <w:ind w:left="709"/>
        <w:rPr>
          <w:sz w:val="24"/>
          <w:szCs w:val="24"/>
          <w:lang w:val="lv-LV"/>
        </w:rPr>
      </w:pPr>
    </w:p>
    <w:p w14:paraId="44CB6019" w14:textId="77777777" w:rsidR="009B396D" w:rsidRDefault="009B396D">
      <w:pPr>
        <w:shd w:val="clear" w:color="auto" w:fill="FFFFFF"/>
        <w:tabs>
          <w:tab w:val="left" w:pos="567"/>
        </w:tabs>
        <w:ind w:left="709"/>
        <w:rPr>
          <w:sz w:val="24"/>
          <w:szCs w:val="24"/>
          <w:lang w:val="lv-LV"/>
        </w:rPr>
      </w:pPr>
    </w:p>
    <w:p w14:paraId="49326AE9" w14:textId="77777777" w:rsidR="009B396D" w:rsidRDefault="009B396D">
      <w:pPr>
        <w:shd w:val="clear" w:color="auto" w:fill="FFFFFF"/>
        <w:tabs>
          <w:tab w:val="left" w:pos="567"/>
        </w:tabs>
        <w:ind w:left="709"/>
        <w:rPr>
          <w:sz w:val="24"/>
          <w:szCs w:val="24"/>
          <w:lang w:val="lv-LV"/>
        </w:rPr>
      </w:pPr>
    </w:p>
    <w:p w14:paraId="2E3C3F97" w14:textId="77777777" w:rsidR="009B396D" w:rsidRDefault="009B396D">
      <w:pPr>
        <w:shd w:val="clear" w:color="auto" w:fill="FFFFFF"/>
        <w:tabs>
          <w:tab w:val="left" w:pos="567"/>
        </w:tabs>
        <w:ind w:left="709"/>
        <w:rPr>
          <w:sz w:val="24"/>
          <w:szCs w:val="24"/>
          <w:lang w:val="lv-LV"/>
        </w:rPr>
      </w:pPr>
    </w:p>
    <w:p w14:paraId="5860609E" w14:textId="77777777" w:rsidR="009B396D" w:rsidRDefault="00527158">
      <w:pPr>
        <w:pStyle w:val="BodyText"/>
        <w:widowControl/>
        <w:ind w:hanging="11"/>
        <w:jc w:val="right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lastRenderedPageBreak/>
        <w:t>1.pielikums</w:t>
      </w:r>
    </w:p>
    <w:p w14:paraId="0467624C" w14:textId="77777777" w:rsidR="009B396D" w:rsidRDefault="009B396D">
      <w:pPr>
        <w:pStyle w:val="BodyText"/>
        <w:widowControl/>
        <w:ind w:hanging="11"/>
        <w:jc w:val="center"/>
        <w:rPr>
          <w:b/>
          <w:bCs/>
          <w:sz w:val="24"/>
          <w:szCs w:val="24"/>
          <w:lang w:val="lv-LV"/>
        </w:rPr>
      </w:pPr>
    </w:p>
    <w:p w14:paraId="0D32A95F" w14:textId="77777777" w:rsidR="009B396D" w:rsidRDefault="00527158">
      <w:pPr>
        <w:pStyle w:val="BodyText"/>
        <w:widowControl/>
        <w:ind w:hanging="11"/>
        <w:jc w:val="center"/>
      </w:pPr>
      <w:r>
        <w:rPr>
          <w:b/>
          <w:bCs/>
          <w:sz w:val="24"/>
          <w:szCs w:val="24"/>
          <w:lang w:val="lv-LV"/>
        </w:rPr>
        <w:t xml:space="preserve"> </w:t>
      </w:r>
      <w:r>
        <w:rPr>
          <w:b/>
          <w:bCs/>
          <w:szCs w:val="28"/>
          <w:lang w:val="lv-LV"/>
        </w:rPr>
        <w:t xml:space="preserve">Finanšu piedāvājums </w:t>
      </w:r>
    </w:p>
    <w:p w14:paraId="6B9857FB" w14:textId="77777777" w:rsidR="009B396D" w:rsidRDefault="00527158">
      <w:pPr>
        <w:jc w:val="center"/>
        <w:rPr>
          <w:b/>
          <w:bCs/>
          <w:sz w:val="24"/>
          <w:szCs w:val="24"/>
          <w:lang w:val="lv-LV"/>
        </w:rPr>
      </w:pPr>
      <w:r>
        <w:rPr>
          <w:b/>
          <w:bCs/>
          <w:sz w:val="24"/>
          <w:szCs w:val="24"/>
          <w:lang w:val="lv-LV"/>
        </w:rPr>
        <w:t xml:space="preserve">Tirgus cenu izpētei </w:t>
      </w:r>
    </w:p>
    <w:p w14:paraId="4E743A69" w14:textId="77777777" w:rsidR="009B396D" w:rsidRDefault="00527158">
      <w:pPr>
        <w:ind w:firstLine="720"/>
        <w:jc w:val="center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par vēlēšanu zīmju izgatavošanu 2025.gada Daugavpils valstspilsētas pašvaldības  domes vēlēšanām</w:t>
      </w:r>
    </w:p>
    <w:p w14:paraId="5BF19C4B" w14:textId="77777777" w:rsidR="009B396D" w:rsidRDefault="009B396D">
      <w:pPr>
        <w:pStyle w:val="BodyText"/>
        <w:widowControl/>
        <w:rPr>
          <w:sz w:val="24"/>
          <w:szCs w:val="24"/>
          <w:lang w:val="lv-LV"/>
        </w:rPr>
      </w:pPr>
    </w:p>
    <w:p w14:paraId="5F05D464" w14:textId="77777777" w:rsidR="009B396D" w:rsidRDefault="009B396D">
      <w:pPr>
        <w:pStyle w:val="BodyText"/>
        <w:widowControl/>
        <w:rPr>
          <w:sz w:val="24"/>
          <w:szCs w:val="24"/>
          <w:lang w:val="lv-LV"/>
        </w:rPr>
      </w:pPr>
    </w:p>
    <w:p w14:paraId="7DB1F6C9" w14:textId="77777777" w:rsidR="009B396D" w:rsidRDefault="00527158">
      <w:pPr>
        <w:pStyle w:val="BodyText"/>
        <w:widowControl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Pretendenta nosaukums_____________________________________________;</w:t>
      </w:r>
    </w:p>
    <w:p w14:paraId="2F5583E4" w14:textId="77777777" w:rsidR="009B396D" w:rsidRDefault="009B396D">
      <w:pPr>
        <w:pStyle w:val="BodyText"/>
        <w:widowControl/>
        <w:rPr>
          <w:sz w:val="24"/>
          <w:szCs w:val="24"/>
          <w:lang w:val="lv-LV"/>
        </w:rPr>
      </w:pPr>
    </w:p>
    <w:p w14:paraId="7EB199DE" w14:textId="77777777" w:rsidR="009B396D" w:rsidRDefault="00527158">
      <w:pPr>
        <w:pStyle w:val="BodyText"/>
        <w:widowControl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Reģistrācijas Nr._______________________________;</w:t>
      </w:r>
    </w:p>
    <w:p w14:paraId="7E68C3E5" w14:textId="77777777" w:rsidR="009B396D" w:rsidRDefault="009B396D">
      <w:pPr>
        <w:pStyle w:val="BodyText"/>
        <w:widowControl/>
        <w:rPr>
          <w:sz w:val="24"/>
          <w:szCs w:val="24"/>
          <w:lang w:val="lv-LV"/>
        </w:rPr>
      </w:pPr>
    </w:p>
    <w:p w14:paraId="143017EA" w14:textId="77777777" w:rsidR="009B396D" w:rsidRDefault="00527158">
      <w:pPr>
        <w:pStyle w:val="BodyText"/>
        <w:widowControl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Adrese:______________________________________________________________;</w:t>
      </w:r>
    </w:p>
    <w:p w14:paraId="141218E5" w14:textId="77777777" w:rsidR="009B396D" w:rsidRDefault="009B396D">
      <w:pPr>
        <w:pStyle w:val="BodyText"/>
        <w:widowControl/>
        <w:rPr>
          <w:sz w:val="24"/>
          <w:szCs w:val="24"/>
          <w:lang w:val="lv-LV"/>
        </w:rPr>
      </w:pPr>
    </w:p>
    <w:p w14:paraId="1551B51A" w14:textId="77777777" w:rsidR="009B396D" w:rsidRDefault="00527158">
      <w:pPr>
        <w:pStyle w:val="BodyText"/>
        <w:widowControl/>
        <w:jc w:val="left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Norēķinu konts/ banka :_________________________________________________;</w:t>
      </w:r>
    </w:p>
    <w:p w14:paraId="7A9D6ADA" w14:textId="77777777" w:rsidR="009B396D" w:rsidRDefault="009B396D">
      <w:pPr>
        <w:pStyle w:val="BodyText"/>
        <w:widowControl/>
        <w:rPr>
          <w:sz w:val="24"/>
          <w:szCs w:val="24"/>
          <w:lang w:val="lv-LV"/>
        </w:rPr>
      </w:pPr>
    </w:p>
    <w:p w14:paraId="0419272F" w14:textId="77777777" w:rsidR="009B396D" w:rsidRDefault="00527158">
      <w:pPr>
        <w:pStyle w:val="BodyText"/>
        <w:widowControl/>
        <w:jc w:val="left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Paraksttiesīgās personas vārds, </w:t>
      </w:r>
      <w:r>
        <w:rPr>
          <w:sz w:val="24"/>
          <w:szCs w:val="24"/>
          <w:lang w:val="lv-LV"/>
        </w:rPr>
        <w:t>uzvārds_________________________________;</w:t>
      </w:r>
    </w:p>
    <w:p w14:paraId="5400DE76" w14:textId="77777777" w:rsidR="009B396D" w:rsidRDefault="009B396D">
      <w:pPr>
        <w:pStyle w:val="BodyText"/>
        <w:widowControl/>
        <w:rPr>
          <w:sz w:val="24"/>
          <w:szCs w:val="24"/>
          <w:lang w:val="lv-LV"/>
        </w:rPr>
      </w:pPr>
    </w:p>
    <w:p w14:paraId="40632B09" w14:textId="77777777" w:rsidR="009B396D" w:rsidRDefault="00527158">
      <w:pPr>
        <w:pStyle w:val="BodyText"/>
        <w:widowControl/>
        <w:jc w:val="left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Kontaktinformācija (tālrunis, e-pasts)__________________________________;</w:t>
      </w:r>
    </w:p>
    <w:p w14:paraId="3776CDC3" w14:textId="77777777" w:rsidR="009B396D" w:rsidRDefault="009B396D">
      <w:pPr>
        <w:pStyle w:val="BodyText"/>
        <w:widowControl/>
        <w:rPr>
          <w:sz w:val="24"/>
          <w:szCs w:val="24"/>
          <w:lang w:val="lv-LV"/>
        </w:rPr>
      </w:pPr>
    </w:p>
    <w:p w14:paraId="63C09558" w14:textId="77777777" w:rsidR="009B396D" w:rsidRDefault="00527158">
      <w:pPr>
        <w:pStyle w:val="BodyText"/>
        <w:widowControl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Finanšu piedāvājums šādā formā:</w:t>
      </w:r>
    </w:p>
    <w:p w14:paraId="6E2E3332" w14:textId="77777777" w:rsidR="009B396D" w:rsidRDefault="009B396D">
      <w:pPr>
        <w:pStyle w:val="BodyText"/>
        <w:widowControl/>
        <w:ind w:left="720" w:firstLine="720"/>
        <w:rPr>
          <w:sz w:val="24"/>
          <w:szCs w:val="24"/>
          <w:lang w:val="lv-LV"/>
        </w:rPr>
      </w:pPr>
    </w:p>
    <w:tbl>
      <w:tblPr>
        <w:tblW w:w="538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2728"/>
        <w:gridCol w:w="2875"/>
        <w:gridCol w:w="1623"/>
        <w:gridCol w:w="1475"/>
      </w:tblGrid>
      <w:tr w:rsidR="009B396D" w14:paraId="0DF64597" w14:textId="77777777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F0A62" w14:textId="77777777" w:rsidR="009B396D" w:rsidRDefault="00527158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Nr.p.k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E504F" w14:textId="77777777" w:rsidR="009B396D" w:rsidRDefault="00527158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Nosaukums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BA02A" w14:textId="77777777" w:rsidR="009B396D" w:rsidRDefault="00527158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Daudzums/sadalījums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C77AD" w14:textId="77777777" w:rsidR="009B396D" w:rsidRDefault="00527158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Cena EUR </w:t>
            </w:r>
          </w:p>
          <w:p w14:paraId="0ED7EA9D" w14:textId="77777777" w:rsidR="009B396D" w:rsidRDefault="00527158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par visu apjomu bez PVN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03672" w14:textId="77777777" w:rsidR="009B396D" w:rsidRDefault="00527158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Cena EUR </w:t>
            </w:r>
          </w:p>
          <w:p w14:paraId="7C4569BC" w14:textId="77777777" w:rsidR="009B396D" w:rsidRDefault="00527158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par visu apjomu  ar PVN</w:t>
            </w:r>
          </w:p>
        </w:tc>
      </w:tr>
      <w:tr w:rsidR="009B396D" w14:paraId="6330233B" w14:textId="77777777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861BC" w14:textId="77777777" w:rsidR="009B396D" w:rsidRDefault="00527158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1.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A45C1" w14:textId="77777777" w:rsidR="009B396D" w:rsidRDefault="00527158">
            <w:pPr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 xml:space="preserve">Vēlēšanu zīmes </w:t>
            </w:r>
          </w:p>
          <w:p w14:paraId="2BC302DD" w14:textId="77777777" w:rsidR="009B396D" w:rsidRDefault="00527158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Saskaņā ar zīmes specifikāciju /2.pielikums/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1949A" w14:textId="77777777" w:rsidR="009B396D" w:rsidRDefault="00527158">
            <w:pPr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43 900 zīmes  x 10 kandidātu saraksti  = 43 900 komplekti</w:t>
            </w:r>
          </w:p>
          <w:p w14:paraId="1BBEBA41" w14:textId="77777777" w:rsidR="009B396D" w:rsidRDefault="00527158">
            <w:pPr>
              <w:spacing w:line="276" w:lineRule="auto"/>
            </w:pPr>
            <w:r>
              <w:rPr>
                <w:sz w:val="24"/>
                <w:szCs w:val="24"/>
                <w:lang w:val="lv-LV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lv-LV"/>
              </w:rPr>
              <w:t xml:space="preserve">Vēlēšanu zīmēm jābūt mehāniski sašķirotām pa komplektiem pašvaldības vēlēšanu komisijas noteiktajā izlozes numerācijas </w:t>
            </w:r>
            <w:r>
              <w:rPr>
                <w:i/>
                <w:iCs/>
                <w:sz w:val="22"/>
                <w:szCs w:val="22"/>
                <w:lang w:val="lv-LV"/>
              </w:rPr>
              <w:t>secībā.</w:t>
            </w:r>
          </w:p>
          <w:p w14:paraId="7EFC0F13" w14:textId="77777777" w:rsidR="009B396D" w:rsidRDefault="009B396D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B4656" w14:textId="77777777" w:rsidR="009B396D" w:rsidRDefault="009B396D">
            <w:pPr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62397" w14:textId="77777777" w:rsidR="009B396D" w:rsidRDefault="009B396D">
            <w:pPr>
              <w:rPr>
                <w:b/>
                <w:sz w:val="24"/>
                <w:szCs w:val="24"/>
                <w:lang w:val="lv-LV"/>
              </w:rPr>
            </w:pPr>
          </w:p>
        </w:tc>
      </w:tr>
    </w:tbl>
    <w:p w14:paraId="48C4844C" w14:textId="77777777" w:rsidR="009B396D" w:rsidRDefault="009B396D">
      <w:pPr>
        <w:pStyle w:val="BodyText"/>
        <w:widowControl/>
        <w:rPr>
          <w:sz w:val="24"/>
          <w:szCs w:val="24"/>
          <w:lang w:val="lv-LV"/>
        </w:rPr>
      </w:pPr>
    </w:p>
    <w:p w14:paraId="361426BC" w14:textId="77777777" w:rsidR="009B396D" w:rsidRDefault="009B396D">
      <w:pPr>
        <w:pStyle w:val="BodyText"/>
        <w:widowControl/>
        <w:rPr>
          <w:sz w:val="24"/>
          <w:szCs w:val="24"/>
          <w:lang w:val="lv-LV"/>
        </w:rPr>
      </w:pPr>
    </w:p>
    <w:p w14:paraId="3E1ECCF1" w14:textId="77777777" w:rsidR="009B396D" w:rsidRDefault="00527158">
      <w:pPr>
        <w:pStyle w:val="BodyText"/>
        <w:widowControl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Piedāvātā summa vārdiem:______________________________________________</w:t>
      </w:r>
    </w:p>
    <w:p w14:paraId="3EA920CD" w14:textId="77777777" w:rsidR="009B396D" w:rsidRDefault="009B396D">
      <w:pPr>
        <w:pStyle w:val="BodyText"/>
        <w:widowControl/>
        <w:ind w:left="720" w:hanging="11"/>
        <w:rPr>
          <w:sz w:val="24"/>
          <w:szCs w:val="24"/>
          <w:lang w:val="lv-LV"/>
        </w:rPr>
      </w:pPr>
    </w:p>
    <w:p w14:paraId="795C3DD9" w14:textId="77777777" w:rsidR="009B396D" w:rsidRDefault="009B396D">
      <w:pPr>
        <w:pStyle w:val="BodyText"/>
        <w:widowControl/>
        <w:rPr>
          <w:sz w:val="24"/>
          <w:szCs w:val="24"/>
          <w:lang w:val="lv-LV"/>
        </w:rPr>
      </w:pPr>
    </w:p>
    <w:p w14:paraId="62BDA4D1" w14:textId="77777777" w:rsidR="009B396D" w:rsidRDefault="00527158">
      <w:pPr>
        <w:pStyle w:val="BodyText"/>
        <w:widowControl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Pretendenta paraksttiesīgā persona: __________________________________ /amats/</w:t>
      </w:r>
    </w:p>
    <w:p w14:paraId="2068D0DA" w14:textId="77777777" w:rsidR="009B396D" w:rsidRDefault="009B396D">
      <w:pPr>
        <w:pStyle w:val="BodyText"/>
        <w:widowControl/>
        <w:rPr>
          <w:sz w:val="24"/>
          <w:szCs w:val="24"/>
          <w:lang w:val="lv-LV"/>
        </w:rPr>
      </w:pPr>
    </w:p>
    <w:p w14:paraId="7020F663" w14:textId="77777777" w:rsidR="009B396D" w:rsidRDefault="00527158">
      <w:pPr>
        <w:pStyle w:val="BodyText"/>
        <w:widowControl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____________________________ /vārds, uzvārds/   </w:t>
      </w:r>
      <w:r>
        <w:rPr>
          <w:sz w:val="24"/>
          <w:szCs w:val="24"/>
          <w:lang w:val="lv-LV"/>
        </w:rPr>
        <w:t>__________________/paraksts /</w:t>
      </w:r>
    </w:p>
    <w:p w14:paraId="3B9920D6" w14:textId="77777777" w:rsidR="009B396D" w:rsidRDefault="009B396D">
      <w:pPr>
        <w:pStyle w:val="PlainText"/>
        <w:spacing w:after="120"/>
        <w:jc w:val="right"/>
        <w:rPr>
          <w:rFonts w:ascii="Times New Roman" w:hAnsi="Times New Roman"/>
          <w:b/>
          <w:sz w:val="24"/>
          <w:szCs w:val="24"/>
        </w:rPr>
      </w:pPr>
    </w:p>
    <w:p w14:paraId="7C8D88BB" w14:textId="77777777" w:rsidR="009B396D" w:rsidRDefault="009B396D">
      <w:pPr>
        <w:pStyle w:val="PlainText"/>
        <w:spacing w:after="120"/>
        <w:jc w:val="right"/>
        <w:rPr>
          <w:rFonts w:ascii="Times New Roman" w:hAnsi="Times New Roman"/>
          <w:b/>
          <w:sz w:val="24"/>
          <w:szCs w:val="24"/>
        </w:rPr>
      </w:pPr>
    </w:p>
    <w:p w14:paraId="5CC369B7" w14:textId="77777777" w:rsidR="009B396D" w:rsidRDefault="00527158">
      <w:pPr>
        <w:pStyle w:val="PlainText"/>
        <w:spacing w:after="12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Pielikums Nr.2.</w:t>
      </w:r>
    </w:p>
    <w:p w14:paraId="4FBB6E04" w14:textId="77777777" w:rsidR="009B396D" w:rsidRDefault="00527158">
      <w:pPr>
        <w:pStyle w:val="PlainText"/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TEHNISKĀ SPECIFIKĀCIJA</w:t>
      </w:r>
    </w:p>
    <w:p w14:paraId="647875CE" w14:textId="77777777" w:rsidR="009B396D" w:rsidRDefault="00527158">
      <w:pPr>
        <w:pStyle w:val="PlainText"/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Vēlēšanu zīmju izgatavošana un piegāde 2025. gada Daugavpils pašvaldības domes vēlēšanām</w:t>
      </w:r>
    </w:p>
    <w:p w14:paraId="7C4C3E51" w14:textId="77777777" w:rsidR="009B396D" w:rsidRDefault="009B396D">
      <w:pPr>
        <w:pStyle w:val="PlainText"/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8635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"/>
        <w:gridCol w:w="2065"/>
        <w:gridCol w:w="6176"/>
      </w:tblGrid>
      <w:tr w:rsidR="009B396D" w14:paraId="24D828D1" w14:textId="77777777">
        <w:tblPrEx>
          <w:tblCellMar>
            <w:top w:w="0" w:type="dxa"/>
            <w:bottom w:w="0" w:type="dxa"/>
          </w:tblCellMar>
        </w:tblPrEx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FAB81" w14:textId="77777777" w:rsidR="009B396D" w:rsidRDefault="009B396D">
            <w:pPr>
              <w:pStyle w:val="PlainText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333ED" w14:textId="77777777" w:rsidR="009B396D" w:rsidRDefault="00527158">
            <w:pPr>
              <w:pStyle w:val="PlainTex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Tirāža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BF08D" w14:textId="77777777" w:rsidR="009B396D" w:rsidRDefault="00527158">
            <w:pPr>
              <w:pStyle w:val="PlainText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 saraksti X 43 900 = 43 900 komplekti  (vienas partijas kandidātu sarakstam 43 900 eksemplāru)</w:t>
            </w:r>
          </w:p>
        </w:tc>
      </w:tr>
      <w:tr w:rsidR="009B396D" w14:paraId="5149A9B1" w14:textId="77777777">
        <w:tblPrEx>
          <w:tblCellMar>
            <w:top w:w="0" w:type="dxa"/>
            <w:bottom w:w="0" w:type="dxa"/>
          </w:tblCellMar>
        </w:tblPrEx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29A5E" w14:textId="77777777" w:rsidR="009B396D" w:rsidRDefault="009B396D">
            <w:pPr>
              <w:pStyle w:val="PlainText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8C3B7" w14:textId="77777777" w:rsidR="009B396D" w:rsidRDefault="00527158">
            <w:pPr>
              <w:pStyle w:val="PlainTex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Vispārīgs apraksts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92CD4" w14:textId="77777777" w:rsidR="009B396D" w:rsidRDefault="00527158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Vēlēšanu zīmju izgatavošanā izmantotajam papīram jābūt apdrukājamam ar ofseta vai digitālās drukas iekārtām. Uz vēlēšanu zīmēm jābūt iespējai veikt Pašvaldības domes vēlēšanu likumā paredzētās atzīmes ar standarta </w:t>
            </w:r>
            <w:r>
              <w:rPr>
                <w:rFonts w:ascii="Times New Roman" w:hAnsi="Times New Roman"/>
                <w:sz w:val="24"/>
                <w:szCs w:val="24"/>
              </w:rPr>
              <w:t>rakstāmpiederumiem – pildspalvām (tintes, gēla, tušas), flomāsteriem u.tml. Vēlēšanu zīmes paredzēts skenēt dokumentu skeneros ar automātisko dokumentu padevi un automatizēti nolasīt tajās esošo informāciju, pielietojot informācijas atpazīšanas tehnoloģijas.</w:t>
            </w:r>
          </w:p>
        </w:tc>
      </w:tr>
      <w:tr w:rsidR="009B396D" w14:paraId="0C006B8E" w14:textId="77777777">
        <w:tblPrEx>
          <w:tblCellMar>
            <w:top w:w="0" w:type="dxa"/>
            <w:bottom w:w="0" w:type="dxa"/>
          </w:tblCellMar>
        </w:tblPrEx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FBBA1" w14:textId="77777777" w:rsidR="009B396D" w:rsidRDefault="009B396D">
            <w:pPr>
              <w:pStyle w:val="PlainText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DB82D" w14:textId="77777777" w:rsidR="009B396D" w:rsidRDefault="00527158">
            <w:pPr>
              <w:pStyle w:val="PlainTex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Drukas tehnika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F6206" w14:textId="77777777" w:rsidR="009B396D" w:rsidRDefault="00527158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Ofsets vai digitālās drukas iekārtas</w:t>
            </w:r>
          </w:p>
        </w:tc>
      </w:tr>
      <w:tr w:rsidR="009B396D" w14:paraId="5AFAAC20" w14:textId="77777777">
        <w:tblPrEx>
          <w:tblCellMar>
            <w:top w:w="0" w:type="dxa"/>
            <w:bottom w:w="0" w:type="dxa"/>
          </w:tblCellMar>
        </w:tblPrEx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AE53B" w14:textId="77777777" w:rsidR="009B396D" w:rsidRDefault="009B396D">
            <w:pPr>
              <w:pStyle w:val="PlainText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8B638" w14:textId="77777777" w:rsidR="009B396D" w:rsidRDefault="00527158">
            <w:pPr>
              <w:pStyle w:val="PlainTex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Teksta fonts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33525" w14:textId="77777777" w:rsidR="009B396D" w:rsidRDefault="00527158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Helvetica Neue</w:t>
            </w:r>
          </w:p>
        </w:tc>
      </w:tr>
      <w:tr w:rsidR="009B396D" w14:paraId="79225152" w14:textId="77777777">
        <w:tblPrEx>
          <w:tblCellMar>
            <w:top w:w="0" w:type="dxa"/>
            <w:bottom w:w="0" w:type="dxa"/>
          </w:tblCellMar>
        </w:tblPrEx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A1FBD" w14:textId="77777777" w:rsidR="009B396D" w:rsidRDefault="009B396D">
            <w:pPr>
              <w:pStyle w:val="PlainText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086E0" w14:textId="77777777" w:rsidR="009B396D" w:rsidRDefault="00527158">
            <w:pPr>
              <w:pStyle w:val="PlainTex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Krāsu skaits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32AD2" w14:textId="77777777" w:rsidR="009B396D" w:rsidRDefault="00527158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zaļā — PANTONE 7489C, CMYK 55/2/80/7, HTML 74AC57;</w:t>
            </w:r>
          </w:p>
          <w:p w14:paraId="71DEA642" w14:textId="77777777" w:rsidR="009B396D" w:rsidRDefault="00527158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sarkanā — PANTONE 2348C, CMYK 0/79/64/0, HTML E55555;</w:t>
            </w:r>
          </w:p>
          <w:p w14:paraId="059D285E" w14:textId="77777777" w:rsidR="009B396D" w:rsidRDefault="00527158">
            <w:pPr>
              <w:spacing w:after="200" w:line="276" w:lineRule="auto"/>
              <w:jc w:val="both"/>
            </w:pPr>
            <w:r>
              <w:rPr>
                <w:rFonts w:eastAsia="Calibri"/>
                <w:sz w:val="22"/>
                <w:szCs w:val="22"/>
              </w:rPr>
              <w:t xml:space="preserve">melnā — PANTONE Black C, CMYK </w:t>
            </w:r>
            <w:r>
              <w:rPr>
                <w:rFonts w:eastAsia="Calibri"/>
                <w:sz w:val="22"/>
                <w:szCs w:val="22"/>
              </w:rPr>
              <w:t>0/0/0/100.</w:t>
            </w:r>
          </w:p>
        </w:tc>
      </w:tr>
      <w:tr w:rsidR="009B396D" w14:paraId="1A39C8A1" w14:textId="77777777">
        <w:tblPrEx>
          <w:tblCellMar>
            <w:top w:w="0" w:type="dxa"/>
            <w:bottom w:w="0" w:type="dxa"/>
          </w:tblCellMar>
        </w:tblPrEx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6B951" w14:textId="77777777" w:rsidR="009B396D" w:rsidRDefault="009B396D">
            <w:pPr>
              <w:pStyle w:val="PlainText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01C17" w14:textId="77777777" w:rsidR="009B396D" w:rsidRDefault="00527158">
            <w:pPr>
              <w:pStyle w:val="PlainTex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Vēlēšanu zīmju izmērs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252A8" w14:textId="77777777" w:rsidR="009B396D" w:rsidRDefault="00527158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A5 148mm (platums) x 210mm(augstums)</w:t>
            </w:r>
          </w:p>
        </w:tc>
      </w:tr>
      <w:tr w:rsidR="009B396D" w14:paraId="66D50351" w14:textId="77777777">
        <w:tblPrEx>
          <w:tblCellMar>
            <w:top w:w="0" w:type="dxa"/>
            <w:bottom w:w="0" w:type="dxa"/>
          </w:tblCellMar>
        </w:tblPrEx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29AE9" w14:textId="77777777" w:rsidR="009B396D" w:rsidRDefault="009B396D">
            <w:pPr>
              <w:pStyle w:val="PlainText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DAEFD" w14:textId="77777777" w:rsidR="009B396D" w:rsidRDefault="00527158">
            <w:pPr>
              <w:pStyle w:val="PlainTex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Papīra veids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F11A7" w14:textId="77777777" w:rsidR="009B396D" w:rsidRDefault="00527158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Balināts, nekrītots ofsetpapīrs</w:t>
            </w:r>
          </w:p>
        </w:tc>
      </w:tr>
      <w:tr w:rsidR="009B396D" w14:paraId="688139A5" w14:textId="77777777">
        <w:tblPrEx>
          <w:tblCellMar>
            <w:top w:w="0" w:type="dxa"/>
            <w:bottom w:w="0" w:type="dxa"/>
          </w:tblCellMar>
        </w:tblPrEx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D177D" w14:textId="77777777" w:rsidR="009B396D" w:rsidRDefault="009B396D">
            <w:pPr>
              <w:pStyle w:val="PlainText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AE0D0" w14:textId="77777777" w:rsidR="009B396D" w:rsidRDefault="00527158">
            <w:pPr>
              <w:pStyle w:val="PlainTex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Papīra īpatnējais svars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F7390" w14:textId="77777777" w:rsidR="009B396D" w:rsidRDefault="00527158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 – 120 g/m² (ISO 536)</w:t>
            </w:r>
          </w:p>
        </w:tc>
      </w:tr>
      <w:tr w:rsidR="009B396D" w14:paraId="5C45DEAD" w14:textId="77777777">
        <w:tblPrEx>
          <w:tblCellMar>
            <w:top w:w="0" w:type="dxa"/>
            <w:bottom w:w="0" w:type="dxa"/>
          </w:tblCellMar>
        </w:tblPrEx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D6315" w14:textId="77777777" w:rsidR="009B396D" w:rsidRDefault="009B396D">
            <w:pPr>
              <w:pStyle w:val="PlainText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EE4F0" w14:textId="77777777" w:rsidR="009B396D" w:rsidRDefault="00527158">
            <w:pPr>
              <w:pStyle w:val="PlainTex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Papīra biezums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18987" w14:textId="77777777" w:rsidR="009B396D" w:rsidRDefault="00527158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– 150 μm (ISO 534)</w:t>
            </w:r>
          </w:p>
        </w:tc>
      </w:tr>
      <w:tr w:rsidR="009B396D" w14:paraId="157DD5B2" w14:textId="77777777">
        <w:tblPrEx>
          <w:tblCellMar>
            <w:top w:w="0" w:type="dxa"/>
            <w:bottom w:w="0" w:type="dxa"/>
          </w:tblCellMar>
        </w:tblPrEx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C7C7E" w14:textId="77777777" w:rsidR="009B396D" w:rsidRDefault="009B396D">
            <w:pPr>
              <w:pStyle w:val="PlainText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0F252" w14:textId="77777777" w:rsidR="009B396D" w:rsidRDefault="00527158">
            <w:pPr>
              <w:pStyle w:val="PlainTex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Papīra gludums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D1A11" w14:textId="77777777" w:rsidR="009B396D" w:rsidRDefault="00527158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160 – 260 ml/min. (ISO </w:t>
            </w:r>
            <w:r>
              <w:rPr>
                <w:rFonts w:ascii="Times New Roman" w:hAnsi="Times New Roman"/>
                <w:sz w:val="24"/>
                <w:szCs w:val="24"/>
              </w:rPr>
              <w:t>8791-2)</w:t>
            </w:r>
          </w:p>
        </w:tc>
      </w:tr>
      <w:tr w:rsidR="009B396D" w14:paraId="63013186" w14:textId="77777777">
        <w:tblPrEx>
          <w:tblCellMar>
            <w:top w:w="0" w:type="dxa"/>
            <w:bottom w:w="0" w:type="dxa"/>
          </w:tblCellMar>
        </w:tblPrEx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BC723" w14:textId="77777777" w:rsidR="009B396D" w:rsidRDefault="009B396D">
            <w:pPr>
              <w:pStyle w:val="PlainText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34968" w14:textId="77777777" w:rsidR="009B396D" w:rsidRDefault="00527158">
            <w:pPr>
              <w:pStyle w:val="PlainTex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Papīra baltums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3DD64" w14:textId="77777777" w:rsidR="009B396D" w:rsidRDefault="00527158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 – 165 CIE (ISO 11475)</w:t>
            </w:r>
          </w:p>
        </w:tc>
      </w:tr>
      <w:tr w:rsidR="009B396D" w14:paraId="2F43B22D" w14:textId="77777777">
        <w:tblPrEx>
          <w:tblCellMar>
            <w:top w:w="0" w:type="dxa"/>
            <w:bottom w:w="0" w:type="dxa"/>
          </w:tblCellMar>
        </w:tblPrEx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5DD9D" w14:textId="77777777" w:rsidR="009B396D" w:rsidRDefault="009B396D">
            <w:pPr>
              <w:pStyle w:val="PlainText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39426" w14:textId="77777777" w:rsidR="009B396D" w:rsidRDefault="00527158">
            <w:pPr>
              <w:pStyle w:val="PlainTex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Papīra necaurspīdīgums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72D8D" w14:textId="77777777" w:rsidR="009B396D" w:rsidRDefault="00527158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– 99 % (ISO 2471)</w:t>
            </w:r>
          </w:p>
          <w:p w14:paraId="371B5975" w14:textId="77777777" w:rsidR="009B396D" w:rsidRDefault="00527158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Nav pieļaujams, ka no vienas puses apdrukātām vēlēšanu zīmēm,  otrā pusē cauri papīram var redzēt pirmās puses druku, kas var apgrūtināt vēlēšanu zīmju </w:t>
            </w:r>
            <w:r>
              <w:rPr>
                <w:rFonts w:ascii="Times New Roman" w:hAnsi="Times New Roman"/>
                <w:sz w:val="24"/>
                <w:szCs w:val="24"/>
              </w:rPr>
              <w:t>skenēšanu un automatizētu apstrādi.</w:t>
            </w:r>
          </w:p>
        </w:tc>
      </w:tr>
      <w:tr w:rsidR="009B396D" w14:paraId="0287A530" w14:textId="77777777">
        <w:tblPrEx>
          <w:tblCellMar>
            <w:top w:w="0" w:type="dxa"/>
            <w:bottom w:w="0" w:type="dxa"/>
          </w:tblCellMar>
        </w:tblPrEx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72590" w14:textId="77777777" w:rsidR="009B396D" w:rsidRDefault="009B396D">
            <w:pPr>
              <w:pStyle w:val="PlainText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8EE83" w14:textId="77777777" w:rsidR="009B396D" w:rsidRDefault="00527158">
            <w:pPr>
              <w:pStyle w:val="PlainTex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Vēlēšanu zīmju tipogrāfiskā kvalitāte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2F255" w14:textId="77777777" w:rsidR="009B396D" w:rsidRDefault="00527158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Vēlēšanu zīmēm jābūt izgatavotām taisnstūra formā, kuram visi leņķi ir 90°, un taisnas visas malas. Vēlēšanu zīmēm jābūt izgatavotām ar gludām un taisnām malām tā, lai tās būtu viegli atdalāmas viena no otras. </w:t>
            </w:r>
          </w:p>
          <w:p w14:paraId="03075916" w14:textId="77777777" w:rsidR="009B396D" w:rsidRDefault="00527158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Nav pieļaujama vēlēšanu zīmju salipšana vai saķeršanās, kuras iemesls ir salipusi drukas krāsa, kas apgrūtina vēlēšanu zīmju lietošanu, skaitīšanu un automatizētu apstrādi.</w:t>
            </w:r>
          </w:p>
          <w:p w14:paraId="4BF148EE" w14:textId="77777777" w:rsidR="009B396D" w:rsidRDefault="00527158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Visām vēlēšanu zīmēm jābūt nodrukātām uz </w:t>
            </w:r>
            <w:r>
              <w:rPr>
                <w:rFonts w:ascii="Times New Roman" w:hAnsi="Times New Roman"/>
                <w:sz w:val="24"/>
                <w:szCs w:val="24"/>
              </w:rPr>
              <w:t>vienāda papīra.</w:t>
            </w:r>
          </w:p>
        </w:tc>
      </w:tr>
      <w:tr w:rsidR="009B396D" w14:paraId="31D1AF0E" w14:textId="77777777">
        <w:tblPrEx>
          <w:tblCellMar>
            <w:top w:w="0" w:type="dxa"/>
            <w:bottom w:w="0" w:type="dxa"/>
          </w:tblCellMar>
        </w:tblPrEx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8DAEF" w14:textId="77777777" w:rsidR="009B396D" w:rsidRDefault="009B396D">
            <w:pPr>
              <w:pStyle w:val="PlainText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3DB05" w14:textId="77777777" w:rsidR="009B396D" w:rsidRDefault="00527158">
            <w:pPr>
              <w:pStyle w:val="PlainTex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Rakstīšana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61148" w14:textId="77777777" w:rsidR="009B396D" w:rsidRDefault="00527158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Tipogrāfiski izgatavotajām vēlēšanu zīmēm jābūt viegli aizpildāmām ar standarta pildspalvām (tintes, gēla, tušas), flomāsteriem un tamlīdzīgiem rakstāmpiederumiem.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Nav pieļaujams, ka atzīmju veikšana vēlēšanu zīmē ar standarta rakstāmpiederumiem ir apgrūtinoša vai nav iespējama!</w:t>
            </w:r>
          </w:p>
        </w:tc>
      </w:tr>
      <w:tr w:rsidR="009B396D" w14:paraId="04796DBB" w14:textId="77777777">
        <w:tblPrEx>
          <w:tblCellMar>
            <w:top w:w="0" w:type="dxa"/>
            <w:bottom w:w="0" w:type="dxa"/>
          </w:tblCellMar>
        </w:tblPrEx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572E4" w14:textId="77777777" w:rsidR="009B396D" w:rsidRDefault="009B396D">
            <w:pPr>
              <w:pStyle w:val="PlainText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5879F" w14:textId="77777777" w:rsidR="009B396D" w:rsidRDefault="00527158">
            <w:pPr>
              <w:pStyle w:val="PlainTex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Nodošanas veids tipogrāfijai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09CBB" w14:textId="77777777" w:rsidR="009B396D" w:rsidRDefault="00527158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Elektronisks fails  PDF formātā</w:t>
            </w:r>
          </w:p>
        </w:tc>
      </w:tr>
      <w:tr w:rsidR="009B396D" w14:paraId="389ABA74" w14:textId="77777777">
        <w:tblPrEx>
          <w:tblCellMar>
            <w:top w:w="0" w:type="dxa"/>
            <w:bottom w:w="0" w:type="dxa"/>
          </w:tblCellMar>
        </w:tblPrEx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35076" w14:textId="77777777" w:rsidR="009B396D" w:rsidRDefault="009B396D">
            <w:pPr>
              <w:pStyle w:val="PlainText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29B2D" w14:textId="77777777" w:rsidR="009B396D" w:rsidRDefault="00527158">
            <w:pPr>
              <w:pStyle w:val="PlainTex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Nodošana tipogrāfijai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80529" w14:textId="77777777" w:rsidR="009B396D" w:rsidRDefault="00527158">
            <w:pPr>
              <w:pStyle w:val="PlainTex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Tipogrāfijas zīmju maketus nosūta e-adresē</w:t>
            </w:r>
          </w:p>
        </w:tc>
      </w:tr>
      <w:tr w:rsidR="009B396D" w14:paraId="3B5D9E63" w14:textId="77777777">
        <w:tblPrEx>
          <w:tblCellMar>
            <w:top w:w="0" w:type="dxa"/>
            <w:bottom w:w="0" w:type="dxa"/>
          </w:tblCellMar>
        </w:tblPrEx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FD5B3" w14:textId="77777777" w:rsidR="009B396D" w:rsidRDefault="009B396D">
            <w:pPr>
              <w:pStyle w:val="PlainText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5FA88" w14:textId="77777777" w:rsidR="009B396D" w:rsidRDefault="00527158">
            <w:pPr>
              <w:pStyle w:val="PlainTex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Piegādes datums, vieta, saņemšanas veids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930B0" w14:textId="77777777" w:rsidR="009B396D" w:rsidRDefault="00527158">
            <w:pPr>
              <w:pStyle w:val="PlainTex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Piegāde no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tipogrāfijas līdz 23.05.2025.,Daugavpilī, Kr.Valdemāra ielā 1, Daugavpils pilsētas velēšanu komisijai</w:t>
            </w:r>
          </w:p>
        </w:tc>
      </w:tr>
      <w:tr w:rsidR="009B396D" w14:paraId="45FE1513" w14:textId="77777777">
        <w:tblPrEx>
          <w:tblCellMar>
            <w:top w:w="0" w:type="dxa"/>
            <w:bottom w:w="0" w:type="dxa"/>
          </w:tblCellMar>
        </w:tblPrEx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21CA0" w14:textId="77777777" w:rsidR="009B396D" w:rsidRDefault="009B396D">
            <w:pPr>
              <w:pStyle w:val="PlainText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0E5BE" w14:textId="77777777" w:rsidR="009B396D" w:rsidRDefault="00527158">
            <w:pPr>
              <w:pStyle w:val="PlainTex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Prasības iepakošanai  </w:t>
            </w:r>
          </w:p>
          <w:p w14:paraId="795A65AA" w14:textId="77777777" w:rsidR="009B396D" w:rsidRDefault="009B396D">
            <w:pPr>
              <w:pStyle w:val="PlainTex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B1B14" w14:textId="77777777" w:rsidR="009B396D" w:rsidRDefault="00527158">
            <w:pPr>
              <w:spacing w:line="276" w:lineRule="auto"/>
              <w:jc w:val="both"/>
              <w:rPr>
                <w:i/>
                <w:iCs/>
                <w:sz w:val="24"/>
                <w:szCs w:val="24"/>
                <w:lang w:val="lv-LV"/>
              </w:rPr>
            </w:pPr>
            <w:r>
              <w:rPr>
                <w:i/>
                <w:iCs/>
                <w:sz w:val="24"/>
                <w:szCs w:val="24"/>
                <w:lang w:val="lv-LV"/>
              </w:rPr>
              <w:t xml:space="preserve">Vēlēšanu zīmēm jābūt mehāniski sašķirotām pa komplektiem pašvaldības vēlēšanu komisijas noteiktajā izlozes </w:t>
            </w:r>
            <w:r>
              <w:rPr>
                <w:i/>
                <w:iCs/>
                <w:sz w:val="24"/>
                <w:szCs w:val="24"/>
                <w:lang w:val="lv-LV"/>
              </w:rPr>
              <w:t>numerācijas secībā.</w:t>
            </w:r>
          </w:p>
          <w:p w14:paraId="0B4A8C89" w14:textId="77777777" w:rsidR="009B396D" w:rsidRDefault="00527158">
            <w:pPr>
              <w:spacing w:line="276" w:lineRule="auto"/>
              <w:jc w:val="both"/>
            </w:pPr>
            <w:r>
              <w:rPr>
                <w:i/>
                <w:iCs/>
                <w:sz w:val="24"/>
                <w:szCs w:val="24"/>
                <w:lang w:val="lv-LV"/>
              </w:rPr>
              <w:t xml:space="preserve">Vēlēšanu zīmes jāiepako kartona kastēs ar marķējumu (norādīts komplektu skaits). Zīmju komplektiem savā starpā jābūt atdalītiem ar krāsaina papīra starplikām. </w:t>
            </w:r>
            <w:r>
              <w:rPr>
                <w:i/>
                <w:iCs/>
                <w:spacing w:val="-2"/>
                <w:sz w:val="24"/>
                <w:szCs w:val="24"/>
                <w:lang w:val="lv-LV"/>
              </w:rPr>
              <w:t xml:space="preserve">Vēlēšanu zīmēm kastēs jābūt iepakotām vienā rindā vai divās rindās, vertikāli. </w:t>
            </w:r>
            <w:r>
              <w:rPr>
                <w:i/>
                <w:iCs/>
                <w:spacing w:val="-2"/>
                <w:sz w:val="24"/>
                <w:szCs w:val="24"/>
              </w:rPr>
              <w:t>(skici vienai rindai  skat. pielikumā).</w:t>
            </w:r>
          </w:p>
        </w:tc>
      </w:tr>
    </w:tbl>
    <w:p w14:paraId="3F7B414F" w14:textId="77777777" w:rsidR="009B396D" w:rsidRDefault="009B396D">
      <w:pPr>
        <w:jc w:val="right"/>
        <w:rPr>
          <w:bCs/>
          <w:sz w:val="24"/>
          <w:szCs w:val="24"/>
        </w:rPr>
      </w:pPr>
    </w:p>
    <w:p w14:paraId="76855182" w14:textId="77777777" w:rsidR="009B396D" w:rsidRDefault="00527158">
      <w:pPr>
        <w:ind w:left="-900"/>
        <w:jc w:val="center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 xml:space="preserve">Pielikums </w:t>
      </w:r>
    </w:p>
    <w:p w14:paraId="7394D1F3" w14:textId="77777777" w:rsidR="009B396D" w:rsidRDefault="00527158">
      <w:pPr>
        <w:ind w:left="-900"/>
        <w:jc w:val="center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>Vēlēšanu zīmju iepakojuma kastes skice</w:t>
      </w:r>
    </w:p>
    <w:p w14:paraId="2F473C82" w14:textId="77777777" w:rsidR="009B396D" w:rsidRDefault="00527158">
      <w:pPr>
        <w:pStyle w:val="PlainText"/>
        <w:jc w:val="both"/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 wp14:anchorId="5AE909FD" wp14:editId="393102AE">
            <wp:extent cx="5455923" cy="3528056"/>
            <wp:effectExtent l="0" t="0" r="0" b="0"/>
            <wp:docPr id="2021131090" name="Picture 1" descr="A box with a barcode on it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55923" cy="352805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9B396D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DD64D" w14:textId="77777777" w:rsidR="00527158" w:rsidRDefault="00527158">
      <w:r>
        <w:separator/>
      </w:r>
    </w:p>
  </w:endnote>
  <w:endnote w:type="continuationSeparator" w:id="0">
    <w:p w14:paraId="4F7D99D9" w14:textId="77777777" w:rsidR="00527158" w:rsidRDefault="0052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2AA7B" w14:textId="77777777" w:rsidR="00527158" w:rsidRDefault="00527158">
      <w:r>
        <w:rPr>
          <w:color w:val="000000"/>
        </w:rPr>
        <w:separator/>
      </w:r>
    </w:p>
  </w:footnote>
  <w:footnote w:type="continuationSeparator" w:id="0">
    <w:p w14:paraId="6AFD8E8F" w14:textId="77777777" w:rsidR="00527158" w:rsidRDefault="00527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D52BA"/>
    <w:multiLevelType w:val="multilevel"/>
    <w:tmpl w:val="CC7A030C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15910503"/>
    <w:multiLevelType w:val="multilevel"/>
    <w:tmpl w:val="E1D8D5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DF769D4"/>
    <w:multiLevelType w:val="multilevel"/>
    <w:tmpl w:val="77AC7A98"/>
    <w:lvl w:ilvl="0">
      <w:start w:val="5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lvlText w:val="%1.%2."/>
      <w:lvlJc w:val="left"/>
      <w:pPr>
        <w:ind w:left="1146" w:hanging="360"/>
      </w:pPr>
    </w:lvl>
    <w:lvl w:ilvl="2">
      <w:start w:val="1"/>
      <w:numFmt w:val="upperLetter"/>
      <w:lvlText w:val="%1.%2.%3."/>
      <w:lvlJc w:val="left"/>
      <w:pPr>
        <w:ind w:left="1932" w:hanging="720"/>
      </w:pPr>
    </w:lvl>
    <w:lvl w:ilvl="3">
      <w:start w:val="1"/>
      <w:numFmt w:val="decimal"/>
      <w:lvlText w:val="%1.%2.%3.%4."/>
      <w:lvlJc w:val="left"/>
      <w:pPr>
        <w:ind w:left="2358" w:hanging="720"/>
      </w:pPr>
    </w:lvl>
    <w:lvl w:ilvl="4">
      <w:start w:val="1"/>
      <w:numFmt w:val="decimal"/>
      <w:lvlText w:val="%1.%2.%3.%4.%5."/>
      <w:lvlJc w:val="left"/>
      <w:pPr>
        <w:ind w:left="3144" w:hanging="1080"/>
      </w:pPr>
    </w:lvl>
    <w:lvl w:ilvl="5">
      <w:start w:val="1"/>
      <w:numFmt w:val="decimal"/>
      <w:lvlText w:val="%1.%2.%3.%4.%5.%6."/>
      <w:lvlJc w:val="left"/>
      <w:pPr>
        <w:ind w:left="3570" w:hanging="1080"/>
      </w:pPr>
    </w:lvl>
    <w:lvl w:ilvl="6">
      <w:start w:val="1"/>
      <w:numFmt w:val="decimal"/>
      <w:lvlText w:val="%1.%2.%3.%4.%5.%6.%7."/>
      <w:lvlJc w:val="left"/>
      <w:pPr>
        <w:ind w:left="4356" w:hanging="1440"/>
      </w:pPr>
    </w:lvl>
    <w:lvl w:ilvl="7">
      <w:start w:val="1"/>
      <w:numFmt w:val="decimal"/>
      <w:lvlText w:val="%1.%2.%3.%4.%5.%6.%7.%8."/>
      <w:lvlJc w:val="left"/>
      <w:pPr>
        <w:ind w:left="4782" w:hanging="1440"/>
      </w:pPr>
    </w:lvl>
    <w:lvl w:ilvl="8">
      <w:start w:val="1"/>
      <w:numFmt w:val="decimal"/>
      <w:lvlText w:val="%1.%2.%3.%4.%5.%6.%7.%8.%9."/>
      <w:lvlJc w:val="left"/>
      <w:pPr>
        <w:ind w:left="5568" w:hanging="1800"/>
      </w:pPr>
    </w:lvl>
  </w:abstractNum>
  <w:abstractNum w:abstractNumId="3" w15:restartNumberingAfterBreak="0">
    <w:nsid w:val="62645598"/>
    <w:multiLevelType w:val="multilevel"/>
    <w:tmpl w:val="C30C3D1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b w:val="0"/>
      </w:rPr>
    </w:lvl>
  </w:abstractNum>
  <w:num w:numId="1" w16cid:durableId="301888715">
    <w:abstractNumId w:val="3"/>
  </w:num>
  <w:num w:numId="2" w16cid:durableId="1341158102">
    <w:abstractNumId w:val="2"/>
  </w:num>
  <w:num w:numId="3" w16cid:durableId="515116692">
    <w:abstractNumId w:val="0"/>
  </w:num>
  <w:num w:numId="4" w16cid:durableId="720137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B396D"/>
    <w:rsid w:val="004A0603"/>
    <w:rsid w:val="00527158"/>
    <w:rsid w:val="009B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E9CB70"/>
  <w15:docId w15:val="{C9E1A792-BF81-4E1D-86A4-0CE94038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en-US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val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/>
      <w:outlineLvl w:val="6"/>
    </w:pPr>
    <w:rPr>
      <w:color w:val="595959"/>
    </w:rPr>
  </w:style>
  <w:style w:type="paragraph" w:styleId="Heading8">
    <w:name w:val="heading 8"/>
    <w:basedOn w:val="Normal"/>
    <w:next w:val="Normal"/>
    <w:pPr>
      <w:keepNext/>
      <w:keepLines/>
      <w:outlineLvl w:val="7"/>
    </w:pPr>
    <w:rPr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outlineLvl w:val="8"/>
    </w:pPr>
    <w:rPr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/>
      <w:contextualSpacing/>
    </w:pPr>
    <w:rPr>
      <w:rFonts w:ascii="Aptos Display" w:hAnsi="Aptos Display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paragraph" w:styleId="BodyText">
    <w:name w:val="Body Text"/>
    <w:basedOn w:val="Normal"/>
    <w:pPr>
      <w:widowControl w:val="0"/>
      <w:overflowPunct w:val="0"/>
      <w:autoSpaceDE w:val="0"/>
      <w:jc w:val="both"/>
      <w:textAlignment w:val="baseline"/>
    </w:pPr>
    <w:rPr>
      <w:sz w:val="28"/>
      <w:lang w:val="en-US"/>
    </w:rPr>
  </w:style>
  <w:style w:type="character" w:customStyle="1" w:styleId="BodyTextChar">
    <w:name w:val="Body Text Char"/>
    <w:basedOn w:val="DefaultParagraphFont"/>
    <w:rPr>
      <w:rFonts w:ascii="Times New Roman" w:eastAsia="Times New Roman" w:hAnsi="Times New Roman" w:cs="Times New Roman"/>
      <w:kern w:val="0"/>
      <w:sz w:val="28"/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PlainText">
    <w:name w:val="Plain Text"/>
    <w:basedOn w:val="Normal"/>
    <w:rPr>
      <w:rFonts w:ascii="Calibri" w:eastAsia="Aptos" w:hAnsi="Calibri"/>
      <w:sz w:val="22"/>
      <w:szCs w:val="21"/>
      <w:lang w:val="lv-LV"/>
    </w:rPr>
  </w:style>
  <w:style w:type="character" w:customStyle="1" w:styleId="PlainTextChar">
    <w:name w:val="Plain Text Char"/>
    <w:basedOn w:val="DefaultParagraphFont"/>
    <w:rPr>
      <w:rFonts w:ascii="Calibri" w:hAnsi="Calibri"/>
      <w:kern w:val="0"/>
      <w:sz w:val="22"/>
      <w:szCs w:val="21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kokina@daugavpils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lesanas@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5238</Words>
  <Characters>2987</Characters>
  <Application>Microsoft Office Word</Application>
  <DocSecurity>0</DocSecurity>
  <Lines>24</Lines>
  <Paragraphs>16</Paragraphs>
  <ScaleCrop>false</ScaleCrop>
  <Company/>
  <LinksUpToDate>false</LinksUpToDate>
  <CharactersWithSpaces>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Kokina</dc:creator>
  <dc:description/>
  <cp:lastModifiedBy>Maija Florova</cp:lastModifiedBy>
  <cp:revision>2</cp:revision>
  <dcterms:created xsi:type="dcterms:W3CDTF">2025-04-15T11:52:00Z</dcterms:created>
  <dcterms:modified xsi:type="dcterms:W3CDTF">2025-04-15T11:52:00Z</dcterms:modified>
</cp:coreProperties>
</file>